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F40A5" w14:textId="77777777" w:rsidR="00714D87" w:rsidRPr="00812CA9" w:rsidRDefault="004A5899" w:rsidP="002639CD">
      <w:pPr>
        <w:pStyle w:val="Puesto"/>
        <w:rPr>
          <w:b/>
          <w:bCs/>
          <w:iCs/>
          <w:color w:val="FF0000"/>
          <w:sz w:val="16"/>
          <w:szCs w:val="16"/>
          <w:lang w:val="es-ES"/>
        </w:rPr>
      </w:pPr>
      <w:r w:rsidRPr="00964DF0">
        <w:tab/>
      </w:r>
      <w:r w:rsidRPr="00964DF0">
        <w:tab/>
      </w:r>
    </w:p>
    <w:p w14:paraId="13EFEDA2" w14:textId="32A7508A" w:rsidR="00714D87" w:rsidRDefault="00714D87" w:rsidP="00714D87">
      <w:pPr>
        <w:tabs>
          <w:tab w:val="left" w:pos="10153"/>
          <w:tab w:val="left" w:pos="10560"/>
          <w:tab w:val="left" w:pos="11694"/>
          <w:tab w:val="left" w:pos="13253"/>
        </w:tabs>
        <w:ind w:left="70"/>
        <w:jc w:val="center"/>
        <w:outlineLvl w:val="0"/>
        <w:rPr>
          <w:b/>
          <w:bCs/>
          <w:iCs/>
          <w:sz w:val="20"/>
          <w:szCs w:val="20"/>
          <w:lang w:val="es-ES"/>
        </w:rPr>
      </w:pPr>
      <w:r>
        <w:rPr>
          <w:b/>
          <w:bCs/>
          <w:iCs/>
          <w:sz w:val="20"/>
          <w:szCs w:val="20"/>
          <w:lang w:val="es-ES"/>
        </w:rPr>
        <w:t>Vigencia   ________________</w:t>
      </w:r>
    </w:p>
    <w:p w14:paraId="57C985B0" w14:textId="77777777" w:rsidR="00812CA9" w:rsidRPr="00964DF0" w:rsidRDefault="00812CA9" w:rsidP="00714D87">
      <w:pPr>
        <w:tabs>
          <w:tab w:val="left" w:pos="10153"/>
          <w:tab w:val="left" w:pos="10560"/>
          <w:tab w:val="left" w:pos="11694"/>
          <w:tab w:val="left" w:pos="13253"/>
        </w:tabs>
        <w:ind w:left="70"/>
        <w:jc w:val="center"/>
        <w:outlineLvl w:val="0"/>
        <w:rPr>
          <w:b/>
          <w:bCs/>
          <w:iCs/>
          <w:sz w:val="20"/>
          <w:szCs w:val="20"/>
          <w:lang w:val="es-ES"/>
        </w:rPr>
      </w:pPr>
    </w:p>
    <w:p w14:paraId="767C24B5" w14:textId="5782F836" w:rsidR="00714D87" w:rsidRPr="00812CA9" w:rsidRDefault="00182E91" w:rsidP="00812CA9">
      <w:pPr>
        <w:tabs>
          <w:tab w:val="left" w:pos="10153"/>
          <w:tab w:val="left" w:pos="10560"/>
          <w:tab w:val="left" w:pos="11694"/>
          <w:tab w:val="left" w:pos="13253"/>
        </w:tabs>
        <w:outlineLvl w:val="0"/>
        <w:rPr>
          <w:b/>
          <w:bCs/>
          <w:iCs/>
          <w:lang w:val="pt-BR"/>
        </w:rPr>
      </w:pPr>
      <w:bookmarkStart w:id="0" w:name="_GoBack"/>
      <w:bookmarkEnd w:id="0"/>
      <w:r w:rsidRPr="00812CA9">
        <w:rPr>
          <w:b/>
          <w:bCs/>
          <w:iCs/>
          <w:lang w:val="pt-BR"/>
        </w:rPr>
        <w:t>SUBSISTEMA AUDITADO___________________________________________</w:t>
      </w:r>
    </w:p>
    <w:p w14:paraId="6A6149F2" w14:textId="77777777" w:rsidR="00812CA9" w:rsidRPr="00812CA9" w:rsidRDefault="00812CA9" w:rsidP="00812CA9">
      <w:pPr>
        <w:tabs>
          <w:tab w:val="left" w:pos="10153"/>
          <w:tab w:val="left" w:pos="10560"/>
          <w:tab w:val="left" w:pos="11694"/>
          <w:tab w:val="left" w:pos="13253"/>
        </w:tabs>
        <w:outlineLvl w:val="0"/>
        <w:rPr>
          <w:b/>
          <w:bCs/>
          <w:iCs/>
          <w:color w:val="FF0000"/>
          <w:lang w:val="es-ES"/>
        </w:rPr>
      </w:pPr>
    </w:p>
    <w:p w14:paraId="13993130" w14:textId="30FA3C71" w:rsidR="00714D87" w:rsidRDefault="00714D87" w:rsidP="00812CA9">
      <w:pPr>
        <w:tabs>
          <w:tab w:val="left" w:pos="10153"/>
          <w:tab w:val="left" w:pos="10560"/>
          <w:tab w:val="left" w:pos="11694"/>
          <w:tab w:val="left" w:pos="13253"/>
        </w:tabs>
        <w:spacing w:line="360" w:lineRule="auto"/>
        <w:jc w:val="both"/>
        <w:outlineLvl w:val="0"/>
        <w:rPr>
          <w:b/>
          <w:bCs/>
          <w:iCs/>
          <w:lang w:val="es-ES"/>
        </w:rPr>
      </w:pPr>
      <w:r w:rsidRPr="00812CA9">
        <w:rPr>
          <w:b/>
          <w:bCs/>
          <w:iCs/>
          <w:lang w:val="es-ES"/>
        </w:rPr>
        <w:t>Proceso: _____________________________________________</w:t>
      </w:r>
      <w:r w:rsidR="009C7F07">
        <w:rPr>
          <w:b/>
          <w:bCs/>
          <w:iCs/>
          <w:lang w:val="es-ES"/>
        </w:rPr>
        <w:t>___________</w:t>
      </w:r>
      <w:r w:rsidRPr="00812CA9">
        <w:rPr>
          <w:b/>
          <w:bCs/>
          <w:iCs/>
          <w:lang w:val="es-ES"/>
        </w:rPr>
        <w:t>_</w:t>
      </w:r>
    </w:p>
    <w:p w14:paraId="419D0A24" w14:textId="77777777" w:rsidR="004E73BF" w:rsidRPr="004E73BF" w:rsidRDefault="004E73BF" w:rsidP="00812CA9">
      <w:pPr>
        <w:tabs>
          <w:tab w:val="left" w:pos="10153"/>
          <w:tab w:val="left" w:pos="10560"/>
          <w:tab w:val="left" w:pos="11694"/>
          <w:tab w:val="left" w:pos="13253"/>
        </w:tabs>
        <w:spacing w:line="360" w:lineRule="auto"/>
        <w:jc w:val="both"/>
        <w:outlineLvl w:val="0"/>
        <w:rPr>
          <w:b/>
          <w:bCs/>
          <w:iCs/>
          <w:sz w:val="12"/>
          <w:szCs w:val="12"/>
          <w:lang w:val="es-ES"/>
        </w:rPr>
      </w:pPr>
    </w:p>
    <w:p w14:paraId="7700B49C" w14:textId="0AED77E5" w:rsidR="00714D87" w:rsidRPr="00812CA9" w:rsidRDefault="00714D87" w:rsidP="00812CA9">
      <w:pPr>
        <w:tabs>
          <w:tab w:val="left" w:pos="10153"/>
          <w:tab w:val="left" w:pos="10560"/>
          <w:tab w:val="left" w:pos="11694"/>
          <w:tab w:val="left" w:pos="13253"/>
        </w:tabs>
        <w:spacing w:line="360" w:lineRule="auto"/>
        <w:jc w:val="both"/>
        <w:outlineLvl w:val="0"/>
        <w:rPr>
          <w:b/>
          <w:bCs/>
          <w:iCs/>
          <w:lang w:val="es-ES"/>
        </w:rPr>
      </w:pPr>
      <w:r w:rsidRPr="00812CA9">
        <w:rPr>
          <w:b/>
          <w:bCs/>
          <w:iCs/>
          <w:lang w:val="es-ES"/>
        </w:rPr>
        <w:t>Responsable de Proceso: _______________________________</w:t>
      </w:r>
      <w:r w:rsidR="009C7F07">
        <w:rPr>
          <w:b/>
          <w:bCs/>
          <w:iCs/>
          <w:lang w:val="es-ES"/>
        </w:rPr>
        <w:t>___________</w:t>
      </w:r>
      <w:r w:rsidRPr="00812CA9">
        <w:rPr>
          <w:b/>
          <w:bCs/>
          <w:iCs/>
          <w:lang w:val="es-ES"/>
        </w:rPr>
        <w:t>_</w:t>
      </w:r>
    </w:p>
    <w:p w14:paraId="1A36E3D1" w14:textId="77777777" w:rsidR="00714D87" w:rsidRPr="004E73BF" w:rsidRDefault="00714D87" w:rsidP="00812CA9">
      <w:pPr>
        <w:tabs>
          <w:tab w:val="left" w:pos="10153"/>
          <w:tab w:val="left" w:pos="10560"/>
          <w:tab w:val="left" w:pos="11694"/>
          <w:tab w:val="left" w:pos="13253"/>
        </w:tabs>
        <w:jc w:val="both"/>
        <w:outlineLvl w:val="0"/>
        <w:rPr>
          <w:b/>
          <w:bCs/>
          <w:iCs/>
          <w:sz w:val="20"/>
          <w:szCs w:val="20"/>
          <w:lang w:val="es-ES"/>
        </w:rPr>
      </w:pPr>
    </w:p>
    <w:tbl>
      <w:tblPr>
        <w:tblW w:w="94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866"/>
        <w:gridCol w:w="1866"/>
        <w:gridCol w:w="1815"/>
        <w:gridCol w:w="1116"/>
        <w:gridCol w:w="1832"/>
      </w:tblGrid>
      <w:tr w:rsidR="004E73BF" w:rsidRPr="004E73BF" w14:paraId="18548992" w14:textId="77777777" w:rsidTr="009C7F07">
        <w:trPr>
          <w:trHeight w:val="1348"/>
        </w:trPr>
        <w:tc>
          <w:tcPr>
            <w:tcW w:w="999" w:type="dxa"/>
            <w:vAlign w:val="center"/>
          </w:tcPr>
          <w:p w14:paraId="05F4F592" w14:textId="77777777" w:rsidR="00812CA9" w:rsidRPr="004E73BF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  <w:r w:rsidRPr="004E73BF">
              <w:rPr>
                <w:b/>
                <w:bCs/>
                <w:iCs/>
                <w:sz w:val="16"/>
                <w:szCs w:val="16"/>
                <w:lang w:val="pt-BR"/>
              </w:rPr>
              <w:t xml:space="preserve">No. </w:t>
            </w:r>
          </w:p>
        </w:tc>
        <w:tc>
          <w:tcPr>
            <w:tcW w:w="1866" w:type="dxa"/>
            <w:vAlign w:val="center"/>
          </w:tcPr>
          <w:p w14:paraId="217D8CAD" w14:textId="77777777" w:rsidR="00812CA9" w:rsidRPr="004E73BF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  <w:r w:rsidRPr="004E73BF">
              <w:rPr>
                <w:b/>
                <w:bCs/>
                <w:iCs/>
                <w:sz w:val="16"/>
                <w:szCs w:val="16"/>
                <w:lang w:val="pt-BR"/>
              </w:rPr>
              <w:t xml:space="preserve">DEPENDENCIA </w:t>
            </w:r>
            <w:r w:rsidRPr="004E73BF">
              <w:rPr>
                <w:b/>
                <w:bCs/>
                <w:iCs/>
                <w:strike/>
                <w:sz w:val="16"/>
                <w:szCs w:val="16"/>
                <w:lang w:val="pt-BR"/>
              </w:rPr>
              <w:t xml:space="preserve">/ </w:t>
            </w:r>
            <w:r w:rsidRPr="004E73BF">
              <w:rPr>
                <w:b/>
                <w:bCs/>
                <w:iCs/>
                <w:sz w:val="16"/>
                <w:szCs w:val="16"/>
                <w:lang w:val="pt-BR"/>
              </w:rPr>
              <w:t>PROCESO AUDITADO</w:t>
            </w:r>
          </w:p>
        </w:tc>
        <w:tc>
          <w:tcPr>
            <w:tcW w:w="1866" w:type="dxa"/>
            <w:vAlign w:val="center"/>
          </w:tcPr>
          <w:p w14:paraId="688A89E2" w14:textId="1A8AF0D2" w:rsidR="00812CA9" w:rsidRPr="004E73BF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  <w:r w:rsidRPr="004E73BF">
              <w:rPr>
                <w:b/>
                <w:bCs/>
                <w:sz w:val="16"/>
                <w:szCs w:val="16"/>
                <w:lang w:val="es-ES"/>
              </w:rPr>
              <w:t xml:space="preserve">NORMA Y REQUISITO QUE SE INCUMPLE </w:t>
            </w:r>
          </w:p>
        </w:tc>
        <w:tc>
          <w:tcPr>
            <w:tcW w:w="1815" w:type="dxa"/>
            <w:vAlign w:val="center"/>
          </w:tcPr>
          <w:p w14:paraId="436035EC" w14:textId="77777777" w:rsidR="00812CA9" w:rsidRPr="004E73BF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  <w:r w:rsidRPr="004E73BF">
              <w:rPr>
                <w:b/>
                <w:bCs/>
                <w:iCs/>
                <w:sz w:val="16"/>
                <w:szCs w:val="16"/>
                <w:lang w:val="pt-BR"/>
              </w:rPr>
              <w:t>DESCRIPCIÓN</w:t>
            </w:r>
          </w:p>
        </w:tc>
        <w:tc>
          <w:tcPr>
            <w:tcW w:w="1116" w:type="dxa"/>
            <w:vAlign w:val="center"/>
          </w:tcPr>
          <w:p w14:paraId="5D01793F" w14:textId="77777777" w:rsidR="00812CA9" w:rsidRPr="004E73BF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es-ES"/>
              </w:rPr>
            </w:pPr>
            <w:r w:rsidRPr="004E73BF">
              <w:rPr>
                <w:b/>
                <w:bCs/>
                <w:iCs/>
                <w:sz w:val="16"/>
                <w:szCs w:val="16"/>
                <w:lang w:val="es-ES"/>
              </w:rPr>
              <w:t xml:space="preserve">FECHA AUDITORÍA </w:t>
            </w:r>
          </w:p>
          <w:p w14:paraId="1C955B60" w14:textId="77777777" w:rsidR="00812CA9" w:rsidRPr="004E73BF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es-ES"/>
              </w:rPr>
            </w:pPr>
            <w:proofErr w:type="spellStart"/>
            <w:r w:rsidRPr="004E73BF">
              <w:rPr>
                <w:b/>
                <w:bCs/>
                <w:iCs/>
                <w:sz w:val="16"/>
                <w:szCs w:val="16"/>
                <w:lang w:val="es-ES"/>
              </w:rPr>
              <w:t>dd</w:t>
            </w:r>
            <w:proofErr w:type="spellEnd"/>
            <w:r w:rsidRPr="004E73BF">
              <w:rPr>
                <w:b/>
                <w:bCs/>
                <w:iCs/>
                <w:sz w:val="16"/>
                <w:szCs w:val="16"/>
                <w:lang w:val="es-ES"/>
              </w:rPr>
              <w:t>/mm/</w:t>
            </w:r>
            <w:proofErr w:type="spellStart"/>
            <w:r w:rsidRPr="004E73BF">
              <w:rPr>
                <w:b/>
                <w:bCs/>
                <w:iCs/>
                <w:sz w:val="16"/>
                <w:szCs w:val="16"/>
                <w:lang w:val="es-ES"/>
              </w:rPr>
              <w:t>aa</w:t>
            </w:r>
            <w:proofErr w:type="spellEnd"/>
          </w:p>
        </w:tc>
        <w:tc>
          <w:tcPr>
            <w:tcW w:w="1832" w:type="dxa"/>
            <w:vAlign w:val="center"/>
          </w:tcPr>
          <w:p w14:paraId="28DF4486" w14:textId="40226A17" w:rsidR="00812CA9" w:rsidRPr="004E73BF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  <w:r w:rsidRPr="004E73BF">
              <w:rPr>
                <w:b/>
                <w:bCs/>
                <w:iCs/>
                <w:sz w:val="16"/>
                <w:szCs w:val="16"/>
                <w:lang w:val="pt-BR"/>
              </w:rPr>
              <w:t xml:space="preserve">NOMBRES EQUIPO </w:t>
            </w:r>
            <w:r w:rsidR="004E73BF" w:rsidRPr="004E73BF">
              <w:rPr>
                <w:b/>
                <w:bCs/>
                <w:iCs/>
                <w:sz w:val="16"/>
                <w:szCs w:val="16"/>
                <w:lang w:val="pt-BR"/>
              </w:rPr>
              <w:t>AUDITOR</w:t>
            </w:r>
          </w:p>
        </w:tc>
      </w:tr>
      <w:tr w:rsidR="00812CA9" w:rsidRPr="00FE4A0E" w14:paraId="7D11B147" w14:textId="77777777" w:rsidTr="009C7F07">
        <w:trPr>
          <w:trHeight w:val="450"/>
        </w:trPr>
        <w:tc>
          <w:tcPr>
            <w:tcW w:w="999" w:type="dxa"/>
            <w:vAlign w:val="center"/>
          </w:tcPr>
          <w:p w14:paraId="7E2E650D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866" w:type="dxa"/>
            <w:vAlign w:val="center"/>
          </w:tcPr>
          <w:p w14:paraId="54E79AB5" w14:textId="77777777" w:rsidR="00812CA9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866" w:type="dxa"/>
            <w:vAlign w:val="center"/>
          </w:tcPr>
          <w:p w14:paraId="5426FCAD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815" w:type="dxa"/>
            <w:vAlign w:val="center"/>
          </w:tcPr>
          <w:p w14:paraId="19710E4B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116" w:type="dxa"/>
            <w:vAlign w:val="center"/>
          </w:tcPr>
          <w:p w14:paraId="213E03E0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832" w:type="dxa"/>
            <w:vAlign w:val="center"/>
          </w:tcPr>
          <w:p w14:paraId="63277DCB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</w:tr>
      <w:tr w:rsidR="00812CA9" w:rsidRPr="00FE4A0E" w14:paraId="442441FE" w14:textId="77777777" w:rsidTr="009C7F07">
        <w:trPr>
          <w:trHeight w:val="438"/>
        </w:trPr>
        <w:tc>
          <w:tcPr>
            <w:tcW w:w="999" w:type="dxa"/>
            <w:vAlign w:val="center"/>
          </w:tcPr>
          <w:p w14:paraId="2ACAFD83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866" w:type="dxa"/>
          </w:tcPr>
          <w:p w14:paraId="486C42DC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866" w:type="dxa"/>
            <w:vAlign w:val="center"/>
          </w:tcPr>
          <w:p w14:paraId="7C4DDB91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815" w:type="dxa"/>
            <w:vAlign w:val="center"/>
          </w:tcPr>
          <w:p w14:paraId="17DEC6FD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116" w:type="dxa"/>
            <w:vAlign w:val="center"/>
          </w:tcPr>
          <w:p w14:paraId="58848910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832" w:type="dxa"/>
            <w:vAlign w:val="center"/>
          </w:tcPr>
          <w:p w14:paraId="6F8B0AA5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</w:tr>
      <w:tr w:rsidR="00812CA9" w:rsidRPr="00FE4A0E" w14:paraId="48456C23" w14:textId="77777777" w:rsidTr="009C7F07">
        <w:trPr>
          <w:trHeight w:val="456"/>
        </w:trPr>
        <w:tc>
          <w:tcPr>
            <w:tcW w:w="999" w:type="dxa"/>
            <w:vAlign w:val="center"/>
          </w:tcPr>
          <w:p w14:paraId="3E049666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866" w:type="dxa"/>
          </w:tcPr>
          <w:p w14:paraId="510A9AD3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866" w:type="dxa"/>
            <w:vAlign w:val="center"/>
          </w:tcPr>
          <w:p w14:paraId="1EE26D57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815" w:type="dxa"/>
            <w:vAlign w:val="center"/>
          </w:tcPr>
          <w:p w14:paraId="06AEE7A7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116" w:type="dxa"/>
            <w:vAlign w:val="center"/>
          </w:tcPr>
          <w:p w14:paraId="7EF9A7D6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832" w:type="dxa"/>
            <w:vAlign w:val="center"/>
          </w:tcPr>
          <w:p w14:paraId="4AA8C975" w14:textId="77777777" w:rsidR="00812CA9" w:rsidRPr="00FE4A0E" w:rsidRDefault="00812CA9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  <w:lang w:val="pt-BR"/>
              </w:rPr>
            </w:pPr>
          </w:p>
        </w:tc>
      </w:tr>
    </w:tbl>
    <w:p w14:paraId="1D5F92F7" w14:textId="77777777" w:rsidR="00714D87" w:rsidRPr="00964DF0" w:rsidRDefault="00714D87" w:rsidP="00812CA9">
      <w:pPr>
        <w:tabs>
          <w:tab w:val="left" w:pos="10153"/>
          <w:tab w:val="left" w:pos="10560"/>
          <w:tab w:val="left" w:pos="11694"/>
          <w:tab w:val="left" w:pos="13253"/>
        </w:tabs>
        <w:jc w:val="center"/>
        <w:outlineLvl w:val="0"/>
        <w:rPr>
          <w:b/>
          <w:bCs/>
          <w:iCs/>
          <w:color w:val="FF0000"/>
          <w:sz w:val="20"/>
          <w:szCs w:val="20"/>
          <w:lang w:val="pt-BR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E73BF" w:rsidRPr="004E73BF" w14:paraId="78EF7D34" w14:textId="77777777" w:rsidTr="00097A1D">
        <w:tc>
          <w:tcPr>
            <w:tcW w:w="9498" w:type="dxa"/>
          </w:tcPr>
          <w:p w14:paraId="7695C686" w14:textId="77777777" w:rsidR="0079237D" w:rsidRPr="004E73BF" w:rsidRDefault="004A5899" w:rsidP="00812CA9">
            <w:pPr>
              <w:tabs>
                <w:tab w:val="left" w:pos="1215"/>
              </w:tabs>
            </w:pPr>
            <w:r w:rsidRPr="004E73BF">
              <w:rPr>
                <w:sz w:val="20"/>
                <w:szCs w:val="20"/>
                <w:lang w:val="es-CO"/>
              </w:rPr>
              <w:t xml:space="preserve">   </w:t>
            </w:r>
          </w:p>
          <w:p w14:paraId="6AEDF6BE" w14:textId="35207F03" w:rsidR="00182E91" w:rsidRPr="004E73BF" w:rsidRDefault="005106F8" w:rsidP="00812CA9">
            <w:pPr>
              <w:tabs>
                <w:tab w:val="left" w:pos="1215"/>
              </w:tabs>
              <w:rPr>
                <w:sz w:val="20"/>
                <w:szCs w:val="20"/>
              </w:rPr>
            </w:pPr>
            <w:r w:rsidRPr="004E73BF">
              <w:rPr>
                <w:sz w:val="20"/>
                <w:szCs w:val="20"/>
              </w:rPr>
              <w:t xml:space="preserve">Nombre </w:t>
            </w:r>
            <w:r w:rsidRPr="004E73BF">
              <w:rPr>
                <w:bCs/>
                <w:iCs/>
                <w:sz w:val="20"/>
                <w:szCs w:val="20"/>
                <w:lang w:val="es-CO"/>
              </w:rPr>
              <w:t>Responsable</w:t>
            </w:r>
            <w:r w:rsidR="00182E91" w:rsidRPr="004E73BF">
              <w:rPr>
                <w:bCs/>
                <w:iCs/>
                <w:sz w:val="20"/>
                <w:szCs w:val="20"/>
                <w:lang w:val="es-CO"/>
              </w:rPr>
              <w:t xml:space="preserve"> del proceso</w:t>
            </w:r>
            <w:r w:rsidR="005C401A" w:rsidRPr="004E73BF">
              <w:rPr>
                <w:rStyle w:val="Refdenotaalpie"/>
                <w:b/>
                <w:bCs/>
                <w:iCs/>
                <w:sz w:val="20"/>
                <w:szCs w:val="20"/>
                <w:lang w:val="pt-BR"/>
              </w:rPr>
              <w:footnoteReference w:id="1"/>
            </w:r>
            <w:r w:rsidR="00182E91" w:rsidRPr="004E73BF">
              <w:rPr>
                <w:sz w:val="20"/>
                <w:szCs w:val="20"/>
              </w:rPr>
              <w:t>: _</w:t>
            </w:r>
            <w:r w:rsidR="0079237D" w:rsidRPr="004E73BF">
              <w:rPr>
                <w:sz w:val="20"/>
                <w:szCs w:val="20"/>
              </w:rPr>
              <w:t>_________________</w:t>
            </w:r>
            <w:r w:rsidR="00182E91" w:rsidRPr="004E73BF">
              <w:rPr>
                <w:sz w:val="20"/>
                <w:szCs w:val="20"/>
              </w:rPr>
              <w:t>_</w:t>
            </w:r>
            <w:r w:rsidR="004E73BF" w:rsidRPr="004E73BF">
              <w:rPr>
                <w:sz w:val="20"/>
                <w:szCs w:val="20"/>
              </w:rPr>
              <w:t xml:space="preserve">_ </w:t>
            </w:r>
            <w:r w:rsidR="004E73BF">
              <w:rPr>
                <w:sz w:val="20"/>
                <w:szCs w:val="20"/>
              </w:rPr>
              <w:t xml:space="preserve">    </w:t>
            </w:r>
            <w:r w:rsidR="004E73BF" w:rsidRPr="004E73BF">
              <w:rPr>
                <w:sz w:val="20"/>
                <w:szCs w:val="20"/>
              </w:rPr>
              <w:t>Firma</w:t>
            </w:r>
            <w:r w:rsidR="00182E91" w:rsidRPr="004E73BF">
              <w:rPr>
                <w:sz w:val="20"/>
                <w:szCs w:val="20"/>
              </w:rPr>
              <w:t>: _____________________</w:t>
            </w:r>
          </w:p>
          <w:p w14:paraId="461FBECD" w14:textId="77777777" w:rsidR="00182E91" w:rsidRPr="004E73BF" w:rsidRDefault="00182E91" w:rsidP="00812CA9">
            <w:pPr>
              <w:tabs>
                <w:tab w:val="left" w:pos="1215"/>
              </w:tabs>
              <w:rPr>
                <w:sz w:val="20"/>
                <w:szCs w:val="20"/>
              </w:rPr>
            </w:pPr>
            <w:r w:rsidRPr="004E73BF"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  <w:p w14:paraId="4AE787FA" w14:textId="75707AF5" w:rsidR="0079237D" w:rsidRDefault="0079237D" w:rsidP="00812CA9">
            <w:pPr>
              <w:tabs>
                <w:tab w:val="left" w:pos="1215"/>
              </w:tabs>
              <w:rPr>
                <w:sz w:val="20"/>
                <w:szCs w:val="20"/>
              </w:rPr>
            </w:pPr>
            <w:r w:rsidRPr="004E73BF">
              <w:rPr>
                <w:sz w:val="20"/>
                <w:szCs w:val="20"/>
              </w:rPr>
              <w:t>Nombre</w:t>
            </w:r>
            <w:r w:rsidR="004E73BF">
              <w:rPr>
                <w:sz w:val="20"/>
                <w:szCs w:val="20"/>
              </w:rPr>
              <w:t xml:space="preserve"> (s)</w:t>
            </w:r>
            <w:r w:rsidRPr="004E73BF">
              <w:rPr>
                <w:sz w:val="20"/>
                <w:szCs w:val="20"/>
              </w:rPr>
              <w:t xml:space="preserve"> Equipo Auditor:              __________</w:t>
            </w:r>
            <w:r w:rsidR="004E73BF" w:rsidRPr="004E73BF">
              <w:rPr>
                <w:sz w:val="20"/>
                <w:szCs w:val="20"/>
              </w:rPr>
              <w:t>___</w:t>
            </w:r>
            <w:r w:rsidR="004E73BF">
              <w:rPr>
                <w:sz w:val="20"/>
                <w:szCs w:val="20"/>
              </w:rPr>
              <w:t>_____</w:t>
            </w:r>
            <w:r w:rsidRPr="004E73BF">
              <w:rPr>
                <w:sz w:val="20"/>
                <w:szCs w:val="20"/>
              </w:rPr>
              <w:t>_____Firma: ____________________</w:t>
            </w:r>
          </w:p>
          <w:p w14:paraId="7729F92B" w14:textId="77777777" w:rsidR="004E73BF" w:rsidRPr="004E73BF" w:rsidRDefault="004E73BF" w:rsidP="00812CA9">
            <w:pPr>
              <w:tabs>
                <w:tab w:val="left" w:pos="1215"/>
              </w:tabs>
              <w:rPr>
                <w:sz w:val="20"/>
                <w:szCs w:val="20"/>
              </w:rPr>
            </w:pPr>
          </w:p>
          <w:p w14:paraId="2F5862EE" w14:textId="405E1001" w:rsidR="00182E91" w:rsidRPr="004E73BF" w:rsidRDefault="004E73BF" w:rsidP="004E73BF">
            <w:pPr>
              <w:tabs>
                <w:tab w:val="left" w:pos="1215"/>
              </w:tabs>
              <w:ind w:left="3152" w:hanging="3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Pr="004E73BF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_____</w:t>
            </w:r>
            <w:r w:rsidRPr="004E73BF">
              <w:rPr>
                <w:sz w:val="20"/>
                <w:szCs w:val="20"/>
              </w:rPr>
              <w:t>_____Firma: ____________________</w:t>
            </w:r>
          </w:p>
          <w:p w14:paraId="36A568F6" w14:textId="77777777" w:rsidR="00182E91" w:rsidRPr="004E73BF" w:rsidRDefault="00182E91" w:rsidP="00812CA9">
            <w:pPr>
              <w:tabs>
                <w:tab w:val="left" w:pos="1215"/>
              </w:tabs>
              <w:rPr>
                <w:sz w:val="20"/>
                <w:szCs w:val="20"/>
              </w:rPr>
            </w:pPr>
          </w:p>
          <w:p w14:paraId="02B871B9" w14:textId="77777777" w:rsidR="00182E91" w:rsidRPr="004E73BF" w:rsidRDefault="00182E91" w:rsidP="00812CA9">
            <w:pPr>
              <w:pStyle w:val="Encabezado"/>
              <w:tabs>
                <w:tab w:val="left" w:pos="2925"/>
              </w:tabs>
              <w:rPr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16A31A2C" w14:textId="77777777" w:rsidR="00714D87" w:rsidRDefault="00714D87" w:rsidP="00812CA9">
      <w:pPr>
        <w:jc w:val="both"/>
        <w:rPr>
          <w:sz w:val="20"/>
          <w:szCs w:val="20"/>
        </w:rPr>
      </w:pPr>
    </w:p>
    <w:sectPr w:rsidR="00714D87" w:rsidSect="00812CA9">
      <w:headerReference w:type="default" r:id="rId8"/>
      <w:pgSz w:w="12242" w:h="15842" w:code="1"/>
      <w:pgMar w:top="1701" w:right="1043" w:bottom="1418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0B706" w14:textId="77777777" w:rsidR="00437411" w:rsidRDefault="00437411">
      <w:r>
        <w:separator/>
      </w:r>
    </w:p>
  </w:endnote>
  <w:endnote w:type="continuationSeparator" w:id="0">
    <w:p w14:paraId="226B40B1" w14:textId="77777777" w:rsidR="00437411" w:rsidRDefault="0043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0DFCD" w14:textId="77777777" w:rsidR="00437411" w:rsidRDefault="00437411">
      <w:r>
        <w:separator/>
      </w:r>
    </w:p>
  </w:footnote>
  <w:footnote w:type="continuationSeparator" w:id="0">
    <w:p w14:paraId="2E09028C" w14:textId="77777777" w:rsidR="00437411" w:rsidRDefault="00437411">
      <w:r>
        <w:continuationSeparator/>
      </w:r>
    </w:p>
  </w:footnote>
  <w:footnote w:id="1">
    <w:p w14:paraId="358F4FBB" w14:textId="06A02C09" w:rsidR="005C401A" w:rsidRPr="00954735" w:rsidRDefault="005C401A" w:rsidP="007619B3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="007619B3" w:rsidRPr="004E73BF">
        <w:rPr>
          <w:sz w:val="18"/>
          <w:szCs w:val="18"/>
        </w:rPr>
        <w:t>Para el proceso de Vigilancia y Control a la Gestión Fiscal y el Proceso de Participación Ciudadana y Comuni</w:t>
      </w:r>
      <w:r w:rsidR="00E84878" w:rsidRPr="004E73BF">
        <w:rPr>
          <w:sz w:val="18"/>
          <w:szCs w:val="18"/>
        </w:rPr>
        <w:t>cación con partes Interesadas</w:t>
      </w:r>
      <w:r w:rsidR="004E73BF" w:rsidRPr="004E73BF">
        <w:rPr>
          <w:sz w:val="18"/>
          <w:szCs w:val="18"/>
        </w:rPr>
        <w:t>,</w:t>
      </w:r>
      <w:r w:rsidR="00E84878" w:rsidRPr="004E73BF">
        <w:rPr>
          <w:sz w:val="18"/>
          <w:szCs w:val="18"/>
        </w:rPr>
        <w:t xml:space="preserve"> </w:t>
      </w:r>
      <w:r w:rsidR="007619B3" w:rsidRPr="004E73BF">
        <w:rPr>
          <w:sz w:val="18"/>
          <w:szCs w:val="18"/>
        </w:rPr>
        <w:t xml:space="preserve">registre </w:t>
      </w:r>
      <w:r w:rsidR="00E84878" w:rsidRPr="004E73BF">
        <w:rPr>
          <w:sz w:val="18"/>
          <w:szCs w:val="18"/>
        </w:rPr>
        <w:t xml:space="preserve">la Sectorial o Gerencia Local, el nombre y firma  del Directivo que </w:t>
      </w:r>
      <w:r w:rsidR="007619B3" w:rsidRPr="004E73BF">
        <w:rPr>
          <w:sz w:val="18"/>
          <w:szCs w:val="18"/>
        </w:rPr>
        <w:t>atendió la Auditoría.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38"/>
      <w:gridCol w:w="4399"/>
      <w:gridCol w:w="3119"/>
    </w:tblGrid>
    <w:tr w:rsidR="002639CD" w14:paraId="4B106896" w14:textId="77777777" w:rsidTr="00FB5834">
      <w:trPr>
        <w:trHeight w:hRule="exact" w:val="578"/>
        <w:jc w:val="center"/>
      </w:trPr>
      <w:tc>
        <w:tcPr>
          <w:tcW w:w="18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A1A3BD7" w14:textId="0BA2431D" w:rsidR="002639CD" w:rsidRPr="008449CC" w:rsidRDefault="00844D87" w:rsidP="00844D87">
          <w:pPr>
            <w:pStyle w:val="TableParagraph"/>
            <w:spacing w:before="11"/>
            <w:jc w:val="center"/>
            <w:rPr>
              <w:rFonts w:ascii="Arial" w:eastAsia="Arial" w:hAnsi="Arial" w:cs="Arial"/>
              <w:b/>
              <w:bCs/>
              <w:i/>
              <w:sz w:val="29"/>
              <w:szCs w:val="29"/>
            </w:rPr>
          </w:pPr>
          <w:r>
            <w:rPr>
              <w:noProof/>
              <w:lang w:eastAsia="es-CO"/>
            </w:rPr>
            <w:drawing>
              <wp:inline distT="0" distB="0" distL="0" distR="0" wp14:anchorId="6AF559A4" wp14:editId="7673FB67">
                <wp:extent cx="923925" cy="600075"/>
                <wp:effectExtent l="0" t="0" r="9525" b="9525"/>
                <wp:docPr id="14" name="Imagen 14" descr="logo nuevo contralor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logo nuevo contralor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B765A95" w14:textId="77777777" w:rsidR="002639CD" w:rsidRPr="00C26132" w:rsidRDefault="002639CD" w:rsidP="002639CD">
          <w:pPr>
            <w:pStyle w:val="TableParagraph"/>
            <w:tabs>
              <w:tab w:val="left" w:pos="3402"/>
            </w:tabs>
            <w:spacing w:before="40"/>
            <w:ind w:left="142" w:right="388"/>
            <w:jc w:val="center"/>
            <w:rPr>
              <w:rFonts w:ascii="Arial" w:eastAsia="Arial" w:hAnsi="Arial" w:cs="Arial"/>
            </w:rPr>
          </w:pPr>
          <w:r w:rsidRPr="00C26132">
            <w:rPr>
              <w:rFonts w:ascii="Arial" w:hAnsi="Arial" w:cs="Arial"/>
              <w:b/>
              <w:lang w:val="pt-BR"/>
            </w:rPr>
            <w:t>REPORTE DE NO CONFORMIDADES Y OPORTUNIDADES DE MEJORA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7DD7CC" w14:textId="77777777" w:rsidR="002639CD" w:rsidRPr="00C26132" w:rsidRDefault="002639CD" w:rsidP="002639CD">
          <w:pPr>
            <w:pStyle w:val="TableParagraph"/>
            <w:spacing w:before="18"/>
            <w:ind w:left="103"/>
            <w:rPr>
              <w:rFonts w:ascii="Arial" w:hAnsi="Arial" w:cs="Arial"/>
              <w:sz w:val="20"/>
            </w:rPr>
          </w:pPr>
          <w:r w:rsidRPr="00C26132">
            <w:rPr>
              <w:rFonts w:ascii="Arial" w:hAnsi="Arial" w:cs="Arial"/>
              <w:sz w:val="20"/>
            </w:rPr>
            <w:t>Código formato:</w:t>
          </w:r>
          <w:r w:rsidRPr="00C26132">
            <w:rPr>
              <w:rFonts w:ascii="Arial" w:hAnsi="Arial" w:cs="Arial"/>
              <w:spacing w:val="-9"/>
              <w:sz w:val="20"/>
            </w:rPr>
            <w:t xml:space="preserve"> </w:t>
          </w:r>
          <w:r w:rsidRPr="00C26132">
            <w:rPr>
              <w:rFonts w:ascii="Arial" w:hAnsi="Arial" w:cs="Arial"/>
              <w:sz w:val="20"/>
            </w:rPr>
            <w:t>PEM-03-04</w:t>
          </w:r>
        </w:p>
        <w:p w14:paraId="54CCACDC" w14:textId="2B84ECC6" w:rsidR="00C26132" w:rsidRPr="00C26132" w:rsidRDefault="00C26132" w:rsidP="009C7F07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lang w:val="es-419"/>
            </w:rPr>
          </w:pPr>
          <w:r w:rsidRPr="00C26132">
            <w:rPr>
              <w:rFonts w:ascii="Arial" w:hAnsi="Arial" w:cs="Arial"/>
              <w:sz w:val="20"/>
              <w:lang w:val="es-419"/>
            </w:rPr>
            <w:t>Versión 1</w:t>
          </w:r>
          <w:r w:rsidR="009C7F07">
            <w:rPr>
              <w:rFonts w:ascii="Arial" w:hAnsi="Arial" w:cs="Arial"/>
              <w:sz w:val="20"/>
            </w:rPr>
            <w:t>5</w:t>
          </w:r>
          <w:r w:rsidRPr="00C26132">
            <w:rPr>
              <w:rFonts w:ascii="Arial" w:hAnsi="Arial" w:cs="Arial"/>
              <w:sz w:val="20"/>
              <w:lang w:val="es-419"/>
            </w:rPr>
            <w:t>.0</w:t>
          </w:r>
        </w:p>
      </w:tc>
    </w:tr>
    <w:tr w:rsidR="002639CD" w14:paraId="711AB709" w14:textId="77777777" w:rsidTr="00FB5834">
      <w:trPr>
        <w:trHeight w:hRule="exact" w:val="499"/>
        <w:jc w:val="center"/>
      </w:trPr>
      <w:tc>
        <w:tcPr>
          <w:tcW w:w="183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4F891536" w14:textId="77777777" w:rsidR="002639CD" w:rsidRPr="008449CC" w:rsidRDefault="002639CD" w:rsidP="002639CD">
          <w:pPr>
            <w:widowControl w:val="0"/>
            <w:rPr>
              <w:rFonts w:eastAsia="Calibri"/>
            </w:rPr>
          </w:pPr>
        </w:p>
      </w:tc>
      <w:tc>
        <w:tcPr>
          <w:tcW w:w="4399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FFA6D6" w14:textId="77777777" w:rsidR="002639CD" w:rsidRPr="00C26132" w:rsidRDefault="002639CD" w:rsidP="002639CD">
          <w:pPr>
            <w:widowControl w:val="0"/>
            <w:rPr>
              <w:rFonts w:eastAsia="Calibri"/>
            </w:rPr>
          </w:pP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2B040FF" w14:textId="77777777" w:rsidR="002639CD" w:rsidRPr="00C26132" w:rsidRDefault="002639CD" w:rsidP="002639CD">
          <w:pPr>
            <w:pStyle w:val="TableParagraph"/>
            <w:spacing w:before="1"/>
            <w:ind w:left="103" w:right="327"/>
            <w:rPr>
              <w:rFonts w:ascii="Arial" w:hAnsi="Arial" w:cs="Arial"/>
              <w:sz w:val="20"/>
            </w:rPr>
          </w:pPr>
          <w:r w:rsidRPr="00C26132">
            <w:rPr>
              <w:rFonts w:ascii="Arial" w:hAnsi="Arial" w:cs="Arial"/>
              <w:sz w:val="20"/>
            </w:rPr>
            <w:t>Código documento:</w:t>
          </w:r>
          <w:r w:rsidRPr="00C26132">
            <w:rPr>
              <w:rFonts w:ascii="Arial" w:hAnsi="Arial" w:cs="Arial"/>
              <w:spacing w:val="-5"/>
              <w:sz w:val="20"/>
            </w:rPr>
            <w:t xml:space="preserve"> </w:t>
          </w:r>
          <w:r w:rsidRPr="00C26132">
            <w:rPr>
              <w:rFonts w:ascii="Arial" w:hAnsi="Arial" w:cs="Arial"/>
              <w:sz w:val="20"/>
            </w:rPr>
            <w:t>PEM-03</w:t>
          </w:r>
        </w:p>
        <w:p w14:paraId="1EBA6E00" w14:textId="04B93988" w:rsidR="002639CD" w:rsidRPr="00C26132" w:rsidRDefault="002639CD" w:rsidP="002639CD">
          <w:pPr>
            <w:pStyle w:val="TableParagraph"/>
            <w:spacing w:before="1"/>
            <w:ind w:left="103" w:right="327"/>
            <w:rPr>
              <w:rFonts w:ascii="Arial" w:hAnsi="Arial" w:cs="Arial"/>
              <w:sz w:val="20"/>
            </w:rPr>
          </w:pPr>
          <w:r w:rsidRPr="00C26132">
            <w:rPr>
              <w:rFonts w:ascii="Arial" w:hAnsi="Arial" w:cs="Arial"/>
              <w:sz w:val="20"/>
            </w:rPr>
            <w:t>Versión:</w:t>
          </w:r>
          <w:r w:rsidRPr="00C26132">
            <w:rPr>
              <w:rFonts w:ascii="Arial" w:hAnsi="Arial" w:cs="Arial"/>
              <w:spacing w:val="-6"/>
              <w:sz w:val="20"/>
            </w:rPr>
            <w:t xml:space="preserve"> </w:t>
          </w:r>
          <w:r w:rsidR="0072420C">
            <w:rPr>
              <w:rFonts w:ascii="Arial" w:hAnsi="Arial" w:cs="Arial"/>
              <w:sz w:val="20"/>
            </w:rPr>
            <w:t>15</w:t>
          </w:r>
          <w:r w:rsidRPr="00C26132">
            <w:rPr>
              <w:rFonts w:ascii="Arial" w:hAnsi="Arial" w:cs="Arial"/>
              <w:sz w:val="20"/>
            </w:rPr>
            <w:t>.0</w:t>
          </w:r>
        </w:p>
      </w:tc>
    </w:tr>
    <w:tr w:rsidR="002639CD" w14:paraId="2B8770FB" w14:textId="77777777" w:rsidTr="00FB5834">
      <w:trPr>
        <w:trHeight w:hRule="exact" w:val="354"/>
        <w:jc w:val="center"/>
      </w:trPr>
      <w:tc>
        <w:tcPr>
          <w:tcW w:w="183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8ECC796" w14:textId="77777777" w:rsidR="002639CD" w:rsidRPr="008449CC" w:rsidRDefault="002639CD" w:rsidP="002639CD">
          <w:pPr>
            <w:widowControl w:val="0"/>
            <w:rPr>
              <w:rFonts w:eastAsia="Calibri"/>
            </w:rPr>
          </w:pPr>
        </w:p>
      </w:tc>
      <w:tc>
        <w:tcPr>
          <w:tcW w:w="4399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EB18DF3" w14:textId="77777777" w:rsidR="002639CD" w:rsidRPr="00C26132" w:rsidRDefault="002639CD" w:rsidP="002639CD">
          <w:pPr>
            <w:widowControl w:val="0"/>
            <w:rPr>
              <w:rFonts w:eastAsia="Calibri"/>
            </w:rPr>
          </w:pP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9F6F8F" w14:textId="77777777" w:rsidR="002639CD" w:rsidRPr="00C26132" w:rsidRDefault="002639CD" w:rsidP="002639CD">
          <w:pPr>
            <w:pStyle w:val="TableParagraph"/>
            <w:tabs>
              <w:tab w:val="left" w:pos="1875"/>
            </w:tabs>
            <w:spacing w:line="243" w:lineRule="exact"/>
            <w:ind w:left="103"/>
            <w:rPr>
              <w:rFonts w:ascii="Arial" w:hAnsi="Arial" w:cs="Arial"/>
              <w:sz w:val="20"/>
            </w:rPr>
          </w:pPr>
          <w:r w:rsidRPr="00C26132">
            <w:rPr>
              <w:rFonts w:ascii="Arial" w:hAnsi="Arial" w:cs="Arial"/>
              <w:sz w:val="20"/>
              <w:lang w:val="es-ES"/>
            </w:rPr>
            <w:t xml:space="preserve">Página </w:t>
          </w:r>
          <w:r w:rsidRPr="00C26132">
            <w:rPr>
              <w:rFonts w:ascii="Arial" w:hAnsi="Arial" w:cs="Arial"/>
              <w:bCs/>
              <w:sz w:val="20"/>
            </w:rPr>
            <w:fldChar w:fldCharType="begin"/>
          </w:r>
          <w:r w:rsidRPr="00C26132">
            <w:rPr>
              <w:rFonts w:ascii="Arial" w:hAnsi="Arial" w:cs="Arial"/>
              <w:bCs/>
              <w:sz w:val="20"/>
            </w:rPr>
            <w:instrText>PAGE</w:instrText>
          </w:r>
          <w:r w:rsidRPr="00C26132">
            <w:rPr>
              <w:rFonts w:ascii="Arial" w:hAnsi="Arial" w:cs="Arial"/>
              <w:bCs/>
              <w:sz w:val="20"/>
            </w:rPr>
            <w:fldChar w:fldCharType="separate"/>
          </w:r>
          <w:r w:rsidR="00AC578C">
            <w:rPr>
              <w:rFonts w:ascii="Arial" w:hAnsi="Arial" w:cs="Arial"/>
              <w:bCs/>
              <w:noProof/>
              <w:sz w:val="20"/>
            </w:rPr>
            <w:t>1</w:t>
          </w:r>
          <w:r w:rsidRPr="00C26132">
            <w:rPr>
              <w:rFonts w:ascii="Arial" w:hAnsi="Arial" w:cs="Arial"/>
              <w:bCs/>
              <w:sz w:val="20"/>
            </w:rPr>
            <w:fldChar w:fldCharType="end"/>
          </w:r>
          <w:r w:rsidRPr="00C26132">
            <w:rPr>
              <w:rFonts w:ascii="Arial" w:hAnsi="Arial" w:cs="Arial"/>
              <w:sz w:val="20"/>
              <w:lang w:val="es-ES"/>
            </w:rPr>
            <w:t xml:space="preserve"> de </w:t>
          </w:r>
          <w:r w:rsidRPr="00C26132">
            <w:rPr>
              <w:rFonts w:ascii="Arial" w:hAnsi="Arial" w:cs="Arial"/>
              <w:bCs/>
              <w:sz w:val="20"/>
            </w:rPr>
            <w:fldChar w:fldCharType="begin"/>
          </w:r>
          <w:r w:rsidRPr="00C26132">
            <w:rPr>
              <w:rFonts w:ascii="Arial" w:hAnsi="Arial" w:cs="Arial"/>
              <w:bCs/>
              <w:sz w:val="20"/>
            </w:rPr>
            <w:instrText>NUMPAGES</w:instrText>
          </w:r>
          <w:r w:rsidRPr="00C26132">
            <w:rPr>
              <w:rFonts w:ascii="Arial" w:hAnsi="Arial" w:cs="Arial"/>
              <w:bCs/>
              <w:sz w:val="20"/>
            </w:rPr>
            <w:fldChar w:fldCharType="separate"/>
          </w:r>
          <w:r w:rsidR="00AC578C">
            <w:rPr>
              <w:rFonts w:ascii="Arial" w:hAnsi="Arial" w:cs="Arial"/>
              <w:bCs/>
              <w:noProof/>
              <w:sz w:val="20"/>
            </w:rPr>
            <w:t>1</w:t>
          </w:r>
          <w:r w:rsidRPr="00C26132">
            <w:rPr>
              <w:rFonts w:ascii="Arial" w:hAnsi="Arial" w:cs="Arial"/>
              <w:bCs/>
              <w:sz w:val="20"/>
            </w:rPr>
            <w:fldChar w:fldCharType="end"/>
          </w:r>
          <w:r w:rsidRPr="00C26132">
            <w:rPr>
              <w:rFonts w:ascii="Arial" w:hAnsi="Arial" w:cs="Arial"/>
              <w:sz w:val="20"/>
            </w:rPr>
            <w:tab/>
          </w:r>
        </w:p>
      </w:tc>
    </w:tr>
  </w:tbl>
  <w:p w14:paraId="06061139" w14:textId="77777777" w:rsidR="00511E89" w:rsidRPr="00507D4D" w:rsidRDefault="00511E89" w:rsidP="00507D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4612"/>
    <w:multiLevelType w:val="hybridMultilevel"/>
    <w:tmpl w:val="CCD00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4505C"/>
    <w:multiLevelType w:val="hybridMultilevel"/>
    <w:tmpl w:val="95A09A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2087"/>
    <w:multiLevelType w:val="hybridMultilevel"/>
    <w:tmpl w:val="70FE2282"/>
    <w:lvl w:ilvl="0" w:tplc="D728C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C3E"/>
    <w:multiLevelType w:val="multilevel"/>
    <w:tmpl w:val="094C0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807D05"/>
    <w:multiLevelType w:val="hybridMultilevel"/>
    <w:tmpl w:val="0902F220"/>
    <w:lvl w:ilvl="0" w:tplc="C23AD0A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3EB5F40"/>
    <w:multiLevelType w:val="hybridMultilevel"/>
    <w:tmpl w:val="A05C792A"/>
    <w:lvl w:ilvl="0" w:tplc="FC781994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3F67A5D"/>
    <w:multiLevelType w:val="hybridMultilevel"/>
    <w:tmpl w:val="0DCEDB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F4B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E41499"/>
    <w:multiLevelType w:val="hybridMultilevel"/>
    <w:tmpl w:val="E9143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2FA5"/>
    <w:multiLevelType w:val="hybridMultilevel"/>
    <w:tmpl w:val="EF6C8A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4369B"/>
    <w:multiLevelType w:val="hybridMultilevel"/>
    <w:tmpl w:val="1A1268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F0F21"/>
    <w:multiLevelType w:val="hybridMultilevel"/>
    <w:tmpl w:val="12EE8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50174"/>
    <w:multiLevelType w:val="hybridMultilevel"/>
    <w:tmpl w:val="23A8392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C51FA"/>
    <w:multiLevelType w:val="hybridMultilevel"/>
    <w:tmpl w:val="35EC10E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4" w15:restartNumberingAfterBreak="0">
    <w:nsid w:val="3261644F"/>
    <w:multiLevelType w:val="multilevel"/>
    <w:tmpl w:val="FE48A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2BA3A0F"/>
    <w:multiLevelType w:val="hybridMultilevel"/>
    <w:tmpl w:val="395CC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57F33"/>
    <w:multiLevelType w:val="hybridMultilevel"/>
    <w:tmpl w:val="4900E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E64E4"/>
    <w:multiLevelType w:val="hybridMultilevel"/>
    <w:tmpl w:val="8A0C74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93273F"/>
    <w:multiLevelType w:val="hybridMultilevel"/>
    <w:tmpl w:val="2160BB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10001A"/>
    <w:multiLevelType w:val="hybridMultilevel"/>
    <w:tmpl w:val="6F82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A4FF6"/>
    <w:multiLevelType w:val="hybridMultilevel"/>
    <w:tmpl w:val="7D48D3FC"/>
    <w:lvl w:ilvl="0" w:tplc="8878FC3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03BE3"/>
    <w:multiLevelType w:val="hybridMultilevel"/>
    <w:tmpl w:val="4EE046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53967"/>
    <w:multiLevelType w:val="hybridMultilevel"/>
    <w:tmpl w:val="E63882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61C67"/>
    <w:multiLevelType w:val="hybridMultilevel"/>
    <w:tmpl w:val="93523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C7591"/>
    <w:multiLevelType w:val="hybridMultilevel"/>
    <w:tmpl w:val="3064E6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148E3"/>
    <w:multiLevelType w:val="hybridMultilevel"/>
    <w:tmpl w:val="DFFC47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301A4D"/>
    <w:multiLevelType w:val="multilevel"/>
    <w:tmpl w:val="6DFE3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BA784B"/>
    <w:multiLevelType w:val="hybridMultilevel"/>
    <w:tmpl w:val="4A2A9E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D02611"/>
    <w:multiLevelType w:val="hybridMultilevel"/>
    <w:tmpl w:val="4CCC99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55A05"/>
    <w:multiLevelType w:val="hybridMultilevel"/>
    <w:tmpl w:val="BC08FD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B2926"/>
    <w:multiLevelType w:val="hybridMultilevel"/>
    <w:tmpl w:val="74FA15FE"/>
    <w:lvl w:ilvl="0" w:tplc="6C80DA1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E57514"/>
    <w:multiLevelType w:val="hybridMultilevel"/>
    <w:tmpl w:val="779058C2"/>
    <w:lvl w:ilvl="0" w:tplc="9B324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C4C87"/>
    <w:multiLevelType w:val="multilevel"/>
    <w:tmpl w:val="2BE0AE4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B56AC5"/>
    <w:multiLevelType w:val="hybridMultilevel"/>
    <w:tmpl w:val="BD80593A"/>
    <w:lvl w:ilvl="0" w:tplc="6B4E323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94002"/>
    <w:multiLevelType w:val="hybridMultilevel"/>
    <w:tmpl w:val="A25893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1079C"/>
    <w:multiLevelType w:val="hybridMultilevel"/>
    <w:tmpl w:val="8690A7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20ABD"/>
    <w:multiLevelType w:val="hybridMultilevel"/>
    <w:tmpl w:val="2DBCD130"/>
    <w:lvl w:ilvl="0" w:tplc="240A0001">
      <w:start w:val="1"/>
      <w:numFmt w:val="bullet"/>
      <w:lvlText w:val=""/>
      <w:lvlJc w:val="left"/>
      <w:pPr>
        <w:ind w:left="3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37" w15:restartNumberingAfterBreak="0">
    <w:nsid w:val="6CBA7232"/>
    <w:multiLevelType w:val="hybridMultilevel"/>
    <w:tmpl w:val="85A69F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10036"/>
    <w:multiLevelType w:val="hybridMultilevel"/>
    <w:tmpl w:val="E9B0A30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4C2A1F"/>
    <w:multiLevelType w:val="hybridMultilevel"/>
    <w:tmpl w:val="BE98510A"/>
    <w:lvl w:ilvl="0" w:tplc="1BCEF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F689E"/>
    <w:multiLevelType w:val="hybridMultilevel"/>
    <w:tmpl w:val="900480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20443"/>
    <w:multiLevelType w:val="hybridMultilevel"/>
    <w:tmpl w:val="75A4A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D30F1"/>
    <w:multiLevelType w:val="hybridMultilevel"/>
    <w:tmpl w:val="E230F8A4"/>
    <w:lvl w:ilvl="0" w:tplc="5A8E72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0F61CA"/>
    <w:multiLevelType w:val="hybridMultilevel"/>
    <w:tmpl w:val="7DF82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0"/>
  </w:num>
  <w:num w:numId="4">
    <w:abstractNumId w:val="20"/>
  </w:num>
  <w:num w:numId="5">
    <w:abstractNumId w:val="22"/>
  </w:num>
  <w:num w:numId="6">
    <w:abstractNumId w:val="7"/>
  </w:num>
  <w:num w:numId="7">
    <w:abstractNumId w:val="21"/>
  </w:num>
  <w:num w:numId="8">
    <w:abstractNumId w:val="19"/>
  </w:num>
  <w:num w:numId="9">
    <w:abstractNumId w:val="13"/>
  </w:num>
  <w:num w:numId="10">
    <w:abstractNumId w:val="10"/>
  </w:num>
  <w:num w:numId="11">
    <w:abstractNumId w:val="16"/>
  </w:num>
  <w:num w:numId="12">
    <w:abstractNumId w:val="38"/>
  </w:num>
  <w:num w:numId="13">
    <w:abstractNumId w:val="17"/>
  </w:num>
  <w:num w:numId="14">
    <w:abstractNumId w:val="25"/>
  </w:num>
  <w:num w:numId="15">
    <w:abstractNumId w:val="33"/>
  </w:num>
  <w:num w:numId="16">
    <w:abstractNumId w:val="42"/>
  </w:num>
  <w:num w:numId="17">
    <w:abstractNumId w:val="43"/>
  </w:num>
  <w:num w:numId="18">
    <w:abstractNumId w:val="28"/>
  </w:num>
  <w:num w:numId="19">
    <w:abstractNumId w:val="31"/>
  </w:num>
  <w:num w:numId="20">
    <w:abstractNumId w:val="3"/>
  </w:num>
  <w:num w:numId="21">
    <w:abstractNumId w:val="26"/>
  </w:num>
  <w:num w:numId="22">
    <w:abstractNumId w:val="30"/>
  </w:num>
  <w:num w:numId="23">
    <w:abstractNumId w:val="1"/>
  </w:num>
  <w:num w:numId="24">
    <w:abstractNumId w:val="12"/>
  </w:num>
  <w:num w:numId="25">
    <w:abstractNumId w:val="29"/>
  </w:num>
  <w:num w:numId="26">
    <w:abstractNumId w:val="11"/>
  </w:num>
  <w:num w:numId="27">
    <w:abstractNumId w:val="27"/>
  </w:num>
  <w:num w:numId="28">
    <w:abstractNumId w:val="34"/>
  </w:num>
  <w:num w:numId="29">
    <w:abstractNumId w:val="35"/>
  </w:num>
  <w:num w:numId="30">
    <w:abstractNumId w:val="6"/>
  </w:num>
  <w:num w:numId="31">
    <w:abstractNumId w:val="24"/>
  </w:num>
  <w:num w:numId="32">
    <w:abstractNumId w:val="15"/>
  </w:num>
  <w:num w:numId="33">
    <w:abstractNumId w:val="5"/>
  </w:num>
  <w:num w:numId="34">
    <w:abstractNumId w:val="4"/>
  </w:num>
  <w:num w:numId="35">
    <w:abstractNumId w:val="8"/>
  </w:num>
  <w:num w:numId="36">
    <w:abstractNumId w:val="40"/>
  </w:num>
  <w:num w:numId="37">
    <w:abstractNumId w:val="9"/>
  </w:num>
  <w:num w:numId="38">
    <w:abstractNumId w:val="18"/>
  </w:num>
  <w:num w:numId="39">
    <w:abstractNumId w:val="37"/>
  </w:num>
  <w:num w:numId="40">
    <w:abstractNumId w:val="41"/>
  </w:num>
  <w:num w:numId="41">
    <w:abstractNumId w:val="36"/>
  </w:num>
  <w:num w:numId="42">
    <w:abstractNumId w:val="23"/>
  </w:num>
  <w:num w:numId="43">
    <w:abstractNumId w:val="39"/>
  </w:num>
  <w:num w:numId="4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419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419" w:vendorID="64" w:dllVersion="4096" w:nlCheck="1" w:checkStyle="0"/>
  <w:activeWritingStyle w:appName="MSWord" w:lang="es-ES_tradnl" w:vendorID="64" w:dllVersion="131078" w:nlCheck="1" w:checkStyle="1"/>
  <w:activeWritingStyle w:appName="MSWord" w:lang="es-419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72"/>
    <w:rsid w:val="00001959"/>
    <w:rsid w:val="00004232"/>
    <w:rsid w:val="000043E0"/>
    <w:rsid w:val="00005169"/>
    <w:rsid w:val="00005EB2"/>
    <w:rsid w:val="00006115"/>
    <w:rsid w:val="00013D44"/>
    <w:rsid w:val="00014842"/>
    <w:rsid w:val="0001548E"/>
    <w:rsid w:val="00020D1B"/>
    <w:rsid w:val="00021D7A"/>
    <w:rsid w:val="00023EFF"/>
    <w:rsid w:val="00025467"/>
    <w:rsid w:val="0002717C"/>
    <w:rsid w:val="00027A17"/>
    <w:rsid w:val="00027A79"/>
    <w:rsid w:val="000309DD"/>
    <w:rsid w:val="000312BC"/>
    <w:rsid w:val="00032275"/>
    <w:rsid w:val="0003278C"/>
    <w:rsid w:val="00033080"/>
    <w:rsid w:val="00034740"/>
    <w:rsid w:val="00035C9A"/>
    <w:rsid w:val="00037150"/>
    <w:rsid w:val="00037A6F"/>
    <w:rsid w:val="000408A0"/>
    <w:rsid w:val="0004249B"/>
    <w:rsid w:val="000435D0"/>
    <w:rsid w:val="00045FD7"/>
    <w:rsid w:val="0004751C"/>
    <w:rsid w:val="00050134"/>
    <w:rsid w:val="000527CA"/>
    <w:rsid w:val="000568E3"/>
    <w:rsid w:val="00061443"/>
    <w:rsid w:val="00062C16"/>
    <w:rsid w:val="00062C80"/>
    <w:rsid w:val="000638F9"/>
    <w:rsid w:val="0006501C"/>
    <w:rsid w:val="0006618B"/>
    <w:rsid w:val="00070891"/>
    <w:rsid w:val="00073297"/>
    <w:rsid w:val="0007363D"/>
    <w:rsid w:val="00075E42"/>
    <w:rsid w:val="00077CE4"/>
    <w:rsid w:val="00083175"/>
    <w:rsid w:val="00083FC1"/>
    <w:rsid w:val="00086123"/>
    <w:rsid w:val="00090909"/>
    <w:rsid w:val="00095EE8"/>
    <w:rsid w:val="000960B5"/>
    <w:rsid w:val="00097A1D"/>
    <w:rsid w:val="000A007A"/>
    <w:rsid w:val="000B0596"/>
    <w:rsid w:val="000B14D8"/>
    <w:rsid w:val="000B2511"/>
    <w:rsid w:val="000B2841"/>
    <w:rsid w:val="000B4050"/>
    <w:rsid w:val="000B5542"/>
    <w:rsid w:val="000C1C0D"/>
    <w:rsid w:val="000C234D"/>
    <w:rsid w:val="000C3B6E"/>
    <w:rsid w:val="000D0590"/>
    <w:rsid w:val="000D24DD"/>
    <w:rsid w:val="000D2D0D"/>
    <w:rsid w:val="000D2F0B"/>
    <w:rsid w:val="000D3038"/>
    <w:rsid w:val="000D35E2"/>
    <w:rsid w:val="000D48B5"/>
    <w:rsid w:val="000D54BF"/>
    <w:rsid w:val="000D5C00"/>
    <w:rsid w:val="000D78BF"/>
    <w:rsid w:val="000E2C51"/>
    <w:rsid w:val="000E4585"/>
    <w:rsid w:val="000E534C"/>
    <w:rsid w:val="000E595F"/>
    <w:rsid w:val="000E59C9"/>
    <w:rsid w:val="000E64FA"/>
    <w:rsid w:val="000F617D"/>
    <w:rsid w:val="000F7DEC"/>
    <w:rsid w:val="00100017"/>
    <w:rsid w:val="001035E3"/>
    <w:rsid w:val="001046C1"/>
    <w:rsid w:val="00107754"/>
    <w:rsid w:val="00110315"/>
    <w:rsid w:val="00110531"/>
    <w:rsid w:val="00111FEB"/>
    <w:rsid w:val="00113576"/>
    <w:rsid w:val="001156E6"/>
    <w:rsid w:val="0011796F"/>
    <w:rsid w:val="00123E9A"/>
    <w:rsid w:val="00124019"/>
    <w:rsid w:val="00124407"/>
    <w:rsid w:val="0012471E"/>
    <w:rsid w:val="0012620F"/>
    <w:rsid w:val="001309F1"/>
    <w:rsid w:val="00130ACF"/>
    <w:rsid w:val="0013308D"/>
    <w:rsid w:val="00133507"/>
    <w:rsid w:val="00135E44"/>
    <w:rsid w:val="001376F1"/>
    <w:rsid w:val="00141215"/>
    <w:rsid w:val="00141F29"/>
    <w:rsid w:val="00142184"/>
    <w:rsid w:val="00145523"/>
    <w:rsid w:val="001460FB"/>
    <w:rsid w:val="00150388"/>
    <w:rsid w:val="00153846"/>
    <w:rsid w:val="001543B8"/>
    <w:rsid w:val="00156694"/>
    <w:rsid w:val="0015688A"/>
    <w:rsid w:val="00161E8D"/>
    <w:rsid w:val="001629EB"/>
    <w:rsid w:val="001710BB"/>
    <w:rsid w:val="00176D26"/>
    <w:rsid w:val="0018259F"/>
    <w:rsid w:val="00182E91"/>
    <w:rsid w:val="0018765E"/>
    <w:rsid w:val="001939D1"/>
    <w:rsid w:val="0019504E"/>
    <w:rsid w:val="00196773"/>
    <w:rsid w:val="001969A3"/>
    <w:rsid w:val="001A09A0"/>
    <w:rsid w:val="001A0B7B"/>
    <w:rsid w:val="001A18B0"/>
    <w:rsid w:val="001A1A2B"/>
    <w:rsid w:val="001A44E0"/>
    <w:rsid w:val="001B00D2"/>
    <w:rsid w:val="001B1C45"/>
    <w:rsid w:val="001B2DA4"/>
    <w:rsid w:val="001B3702"/>
    <w:rsid w:val="001C4389"/>
    <w:rsid w:val="001C46CE"/>
    <w:rsid w:val="001C475B"/>
    <w:rsid w:val="001C49AB"/>
    <w:rsid w:val="001C6512"/>
    <w:rsid w:val="001C73D8"/>
    <w:rsid w:val="001D178B"/>
    <w:rsid w:val="001D63D5"/>
    <w:rsid w:val="001D7B37"/>
    <w:rsid w:val="001E0AC3"/>
    <w:rsid w:val="001E3BFA"/>
    <w:rsid w:val="001E5098"/>
    <w:rsid w:val="001E6079"/>
    <w:rsid w:val="001E64E9"/>
    <w:rsid w:val="001E6AD2"/>
    <w:rsid w:val="001E768A"/>
    <w:rsid w:val="001E797A"/>
    <w:rsid w:val="001F1CBC"/>
    <w:rsid w:val="001F29B2"/>
    <w:rsid w:val="001F3231"/>
    <w:rsid w:val="001F4999"/>
    <w:rsid w:val="001F4FCD"/>
    <w:rsid w:val="001F66C0"/>
    <w:rsid w:val="001F7E84"/>
    <w:rsid w:val="00200CA1"/>
    <w:rsid w:val="0020169D"/>
    <w:rsid w:val="00202E6C"/>
    <w:rsid w:val="0021037D"/>
    <w:rsid w:val="002159B0"/>
    <w:rsid w:val="00216908"/>
    <w:rsid w:val="00216E9C"/>
    <w:rsid w:val="00225052"/>
    <w:rsid w:val="00225590"/>
    <w:rsid w:val="00225D9D"/>
    <w:rsid w:val="002261F4"/>
    <w:rsid w:val="002278B3"/>
    <w:rsid w:val="00227988"/>
    <w:rsid w:val="0023071E"/>
    <w:rsid w:val="002313C0"/>
    <w:rsid w:val="002344B7"/>
    <w:rsid w:val="002371BC"/>
    <w:rsid w:val="00241F9A"/>
    <w:rsid w:val="00242EEC"/>
    <w:rsid w:val="00244752"/>
    <w:rsid w:val="002453F5"/>
    <w:rsid w:val="00246DEF"/>
    <w:rsid w:val="00247253"/>
    <w:rsid w:val="002500DC"/>
    <w:rsid w:val="002511A8"/>
    <w:rsid w:val="0025244B"/>
    <w:rsid w:val="0025401B"/>
    <w:rsid w:val="0025428D"/>
    <w:rsid w:val="00254926"/>
    <w:rsid w:val="00256C3A"/>
    <w:rsid w:val="00256F9D"/>
    <w:rsid w:val="00257494"/>
    <w:rsid w:val="00257D60"/>
    <w:rsid w:val="00260208"/>
    <w:rsid w:val="00260D36"/>
    <w:rsid w:val="0026224D"/>
    <w:rsid w:val="00263649"/>
    <w:rsid w:val="002639CD"/>
    <w:rsid w:val="00263CA1"/>
    <w:rsid w:val="00264401"/>
    <w:rsid w:val="00264E96"/>
    <w:rsid w:val="00265FDC"/>
    <w:rsid w:val="002667FB"/>
    <w:rsid w:val="00266F74"/>
    <w:rsid w:val="002673DA"/>
    <w:rsid w:val="00267DED"/>
    <w:rsid w:val="002705A8"/>
    <w:rsid w:val="00270B33"/>
    <w:rsid w:val="00272C9F"/>
    <w:rsid w:val="002731AE"/>
    <w:rsid w:val="00273D9A"/>
    <w:rsid w:val="002742FF"/>
    <w:rsid w:val="002771D3"/>
    <w:rsid w:val="002809D9"/>
    <w:rsid w:val="00280D89"/>
    <w:rsid w:val="002821E2"/>
    <w:rsid w:val="00283EB5"/>
    <w:rsid w:val="00284073"/>
    <w:rsid w:val="002841D5"/>
    <w:rsid w:val="00284924"/>
    <w:rsid w:val="00284A72"/>
    <w:rsid w:val="00286965"/>
    <w:rsid w:val="002921C2"/>
    <w:rsid w:val="002944DF"/>
    <w:rsid w:val="0029669A"/>
    <w:rsid w:val="002A1055"/>
    <w:rsid w:val="002A1075"/>
    <w:rsid w:val="002A132A"/>
    <w:rsid w:val="002A35D7"/>
    <w:rsid w:val="002A666F"/>
    <w:rsid w:val="002A6C0D"/>
    <w:rsid w:val="002B17EA"/>
    <w:rsid w:val="002B1E68"/>
    <w:rsid w:val="002B51EB"/>
    <w:rsid w:val="002B6074"/>
    <w:rsid w:val="002B6F8C"/>
    <w:rsid w:val="002C126D"/>
    <w:rsid w:val="002C3FEE"/>
    <w:rsid w:val="002C5117"/>
    <w:rsid w:val="002C57C1"/>
    <w:rsid w:val="002C6C19"/>
    <w:rsid w:val="002D373D"/>
    <w:rsid w:val="002D664C"/>
    <w:rsid w:val="002D7A8B"/>
    <w:rsid w:val="002D7B4F"/>
    <w:rsid w:val="002E00A3"/>
    <w:rsid w:val="002E27BE"/>
    <w:rsid w:val="002E3B64"/>
    <w:rsid w:val="002E6219"/>
    <w:rsid w:val="002E7094"/>
    <w:rsid w:val="002F0F9D"/>
    <w:rsid w:val="002F17A7"/>
    <w:rsid w:val="002F1C19"/>
    <w:rsid w:val="002F3757"/>
    <w:rsid w:val="002F40C3"/>
    <w:rsid w:val="002F5E17"/>
    <w:rsid w:val="002F7EF3"/>
    <w:rsid w:val="0030048B"/>
    <w:rsid w:val="00304ACC"/>
    <w:rsid w:val="00304E0F"/>
    <w:rsid w:val="00311F2A"/>
    <w:rsid w:val="00313957"/>
    <w:rsid w:val="00314288"/>
    <w:rsid w:val="0031680C"/>
    <w:rsid w:val="003205DA"/>
    <w:rsid w:val="0032208B"/>
    <w:rsid w:val="0032336B"/>
    <w:rsid w:val="0032434B"/>
    <w:rsid w:val="003251D5"/>
    <w:rsid w:val="00327C32"/>
    <w:rsid w:val="00334858"/>
    <w:rsid w:val="00336ACD"/>
    <w:rsid w:val="00340384"/>
    <w:rsid w:val="0034054F"/>
    <w:rsid w:val="00341647"/>
    <w:rsid w:val="003425DF"/>
    <w:rsid w:val="00343325"/>
    <w:rsid w:val="00343BB6"/>
    <w:rsid w:val="0034677E"/>
    <w:rsid w:val="00346864"/>
    <w:rsid w:val="003470C7"/>
    <w:rsid w:val="003476CF"/>
    <w:rsid w:val="00352265"/>
    <w:rsid w:val="00356A42"/>
    <w:rsid w:val="00361C62"/>
    <w:rsid w:val="00362523"/>
    <w:rsid w:val="00363216"/>
    <w:rsid w:val="00363DFC"/>
    <w:rsid w:val="00366757"/>
    <w:rsid w:val="003673F4"/>
    <w:rsid w:val="00370AAE"/>
    <w:rsid w:val="00371F15"/>
    <w:rsid w:val="00372D2E"/>
    <w:rsid w:val="00373E41"/>
    <w:rsid w:val="00375958"/>
    <w:rsid w:val="0037694A"/>
    <w:rsid w:val="00376BDA"/>
    <w:rsid w:val="00376CCE"/>
    <w:rsid w:val="003776D1"/>
    <w:rsid w:val="003827D4"/>
    <w:rsid w:val="003857DD"/>
    <w:rsid w:val="0039102F"/>
    <w:rsid w:val="003952D5"/>
    <w:rsid w:val="003954D8"/>
    <w:rsid w:val="0039589E"/>
    <w:rsid w:val="003962C5"/>
    <w:rsid w:val="003965EF"/>
    <w:rsid w:val="003A1255"/>
    <w:rsid w:val="003A2B7E"/>
    <w:rsid w:val="003A2C83"/>
    <w:rsid w:val="003A37C9"/>
    <w:rsid w:val="003A685F"/>
    <w:rsid w:val="003A6E68"/>
    <w:rsid w:val="003A7D11"/>
    <w:rsid w:val="003B0119"/>
    <w:rsid w:val="003B0BBD"/>
    <w:rsid w:val="003B31BF"/>
    <w:rsid w:val="003B3B8A"/>
    <w:rsid w:val="003B41D2"/>
    <w:rsid w:val="003B4690"/>
    <w:rsid w:val="003B4EF0"/>
    <w:rsid w:val="003C0645"/>
    <w:rsid w:val="003C2F55"/>
    <w:rsid w:val="003C4704"/>
    <w:rsid w:val="003C5066"/>
    <w:rsid w:val="003D16ED"/>
    <w:rsid w:val="003D17AB"/>
    <w:rsid w:val="003D3669"/>
    <w:rsid w:val="003E1B73"/>
    <w:rsid w:val="003E1DBA"/>
    <w:rsid w:val="003E2894"/>
    <w:rsid w:val="003E2A6E"/>
    <w:rsid w:val="003E34AE"/>
    <w:rsid w:val="003E3611"/>
    <w:rsid w:val="003E3636"/>
    <w:rsid w:val="003E4D5A"/>
    <w:rsid w:val="003E563B"/>
    <w:rsid w:val="003E64E1"/>
    <w:rsid w:val="003F02EE"/>
    <w:rsid w:val="003F04F7"/>
    <w:rsid w:val="003F1664"/>
    <w:rsid w:val="003F1FE2"/>
    <w:rsid w:val="003F4002"/>
    <w:rsid w:val="003F4C66"/>
    <w:rsid w:val="003F5A01"/>
    <w:rsid w:val="003F615B"/>
    <w:rsid w:val="003F673E"/>
    <w:rsid w:val="003F6BF7"/>
    <w:rsid w:val="0040275F"/>
    <w:rsid w:val="004029CF"/>
    <w:rsid w:val="00402CCE"/>
    <w:rsid w:val="0040485F"/>
    <w:rsid w:val="00406002"/>
    <w:rsid w:val="00406073"/>
    <w:rsid w:val="0040615C"/>
    <w:rsid w:val="004068AE"/>
    <w:rsid w:val="004108DB"/>
    <w:rsid w:val="00411691"/>
    <w:rsid w:val="0041175A"/>
    <w:rsid w:val="0041425C"/>
    <w:rsid w:val="00417F32"/>
    <w:rsid w:val="00420269"/>
    <w:rsid w:val="00420C2A"/>
    <w:rsid w:val="00421318"/>
    <w:rsid w:val="00422328"/>
    <w:rsid w:val="0042542E"/>
    <w:rsid w:val="0043388A"/>
    <w:rsid w:val="00433DDE"/>
    <w:rsid w:val="00436D11"/>
    <w:rsid w:val="00436DB9"/>
    <w:rsid w:val="00437411"/>
    <w:rsid w:val="004438E7"/>
    <w:rsid w:val="00443E08"/>
    <w:rsid w:val="00444D3A"/>
    <w:rsid w:val="00452538"/>
    <w:rsid w:val="004531AB"/>
    <w:rsid w:val="0045625D"/>
    <w:rsid w:val="004579C4"/>
    <w:rsid w:val="00460AF0"/>
    <w:rsid w:val="004634E9"/>
    <w:rsid w:val="004640DF"/>
    <w:rsid w:val="0046637C"/>
    <w:rsid w:val="00466AED"/>
    <w:rsid w:val="0046797D"/>
    <w:rsid w:val="004719B7"/>
    <w:rsid w:val="00471A5F"/>
    <w:rsid w:val="004770DB"/>
    <w:rsid w:val="00477226"/>
    <w:rsid w:val="00481402"/>
    <w:rsid w:val="0048274A"/>
    <w:rsid w:val="0048279E"/>
    <w:rsid w:val="0048335F"/>
    <w:rsid w:val="004862DC"/>
    <w:rsid w:val="00487E34"/>
    <w:rsid w:val="00490C67"/>
    <w:rsid w:val="00491A8A"/>
    <w:rsid w:val="00491B70"/>
    <w:rsid w:val="00492FF0"/>
    <w:rsid w:val="00493851"/>
    <w:rsid w:val="00497073"/>
    <w:rsid w:val="004A0503"/>
    <w:rsid w:val="004A0610"/>
    <w:rsid w:val="004A16CC"/>
    <w:rsid w:val="004A247D"/>
    <w:rsid w:val="004A3436"/>
    <w:rsid w:val="004A5899"/>
    <w:rsid w:val="004B0035"/>
    <w:rsid w:val="004B18E7"/>
    <w:rsid w:val="004B24D1"/>
    <w:rsid w:val="004B28EE"/>
    <w:rsid w:val="004B45BA"/>
    <w:rsid w:val="004B6F3C"/>
    <w:rsid w:val="004B7C5C"/>
    <w:rsid w:val="004C1079"/>
    <w:rsid w:val="004C2D03"/>
    <w:rsid w:val="004C419B"/>
    <w:rsid w:val="004C69AA"/>
    <w:rsid w:val="004C72B7"/>
    <w:rsid w:val="004D043A"/>
    <w:rsid w:val="004D0497"/>
    <w:rsid w:val="004D1682"/>
    <w:rsid w:val="004D1C1D"/>
    <w:rsid w:val="004D27FB"/>
    <w:rsid w:val="004D40EF"/>
    <w:rsid w:val="004D5175"/>
    <w:rsid w:val="004D536B"/>
    <w:rsid w:val="004D5A3A"/>
    <w:rsid w:val="004D5FD9"/>
    <w:rsid w:val="004D6D18"/>
    <w:rsid w:val="004E3919"/>
    <w:rsid w:val="004E5A46"/>
    <w:rsid w:val="004E6F33"/>
    <w:rsid w:val="004E73BF"/>
    <w:rsid w:val="004E7D98"/>
    <w:rsid w:val="004F5341"/>
    <w:rsid w:val="004F578A"/>
    <w:rsid w:val="004F6431"/>
    <w:rsid w:val="004F72B0"/>
    <w:rsid w:val="00500020"/>
    <w:rsid w:val="0050037D"/>
    <w:rsid w:val="00500BE8"/>
    <w:rsid w:val="00504317"/>
    <w:rsid w:val="005050C0"/>
    <w:rsid w:val="0050699B"/>
    <w:rsid w:val="00507D4D"/>
    <w:rsid w:val="00507E51"/>
    <w:rsid w:val="005106F8"/>
    <w:rsid w:val="00511E89"/>
    <w:rsid w:val="00513B28"/>
    <w:rsid w:val="00514B9D"/>
    <w:rsid w:val="00523446"/>
    <w:rsid w:val="005250C9"/>
    <w:rsid w:val="005251C3"/>
    <w:rsid w:val="00525CA8"/>
    <w:rsid w:val="00526669"/>
    <w:rsid w:val="00530C18"/>
    <w:rsid w:val="005342E1"/>
    <w:rsid w:val="005356F8"/>
    <w:rsid w:val="00536C73"/>
    <w:rsid w:val="005375A2"/>
    <w:rsid w:val="005428FB"/>
    <w:rsid w:val="00544095"/>
    <w:rsid w:val="005457D8"/>
    <w:rsid w:val="00545C66"/>
    <w:rsid w:val="00553AAB"/>
    <w:rsid w:val="00555CF7"/>
    <w:rsid w:val="00560EC9"/>
    <w:rsid w:val="0056101D"/>
    <w:rsid w:val="00562768"/>
    <w:rsid w:val="00567AE1"/>
    <w:rsid w:val="00567BAA"/>
    <w:rsid w:val="005705C0"/>
    <w:rsid w:val="0057290C"/>
    <w:rsid w:val="00574F6F"/>
    <w:rsid w:val="00576F31"/>
    <w:rsid w:val="00581EF8"/>
    <w:rsid w:val="00583628"/>
    <w:rsid w:val="005860EA"/>
    <w:rsid w:val="00591064"/>
    <w:rsid w:val="00593C62"/>
    <w:rsid w:val="00594437"/>
    <w:rsid w:val="00595344"/>
    <w:rsid w:val="00595B03"/>
    <w:rsid w:val="005965A4"/>
    <w:rsid w:val="00596968"/>
    <w:rsid w:val="0059789F"/>
    <w:rsid w:val="005A06D6"/>
    <w:rsid w:val="005A0BB4"/>
    <w:rsid w:val="005A6524"/>
    <w:rsid w:val="005A6F50"/>
    <w:rsid w:val="005A732E"/>
    <w:rsid w:val="005B0F6F"/>
    <w:rsid w:val="005B16B5"/>
    <w:rsid w:val="005B2216"/>
    <w:rsid w:val="005B23AB"/>
    <w:rsid w:val="005B24B3"/>
    <w:rsid w:val="005B3E79"/>
    <w:rsid w:val="005B5A3D"/>
    <w:rsid w:val="005B5DD0"/>
    <w:rsid w:val="005B7826"/>
    <w:rsid w:val="005B7B69"/>
    <w:rsid w:val="005C393E"/>
    <w:rsid w:val="005C3A95"/>
    <w:rsid w:val="005C3DEA"/>
    <w:rsid w:val="005C401A"/>
    <w:rsid w:val="005C4265"/>
    <w:rsid w:val="005C6263"/>
    <w:rsid w:val="005C6ECA"/>
    <w:rsid w:val="005D0CD6"/>
    <w:rsid w:val="005D40E4"/>
    <w:rsid w:val="005D4F09"/>
    <w:rsid w:val="005D57AB"/>
    <w:rsid w:val="005D57E7"/>
    <w:rsid w:val="005D6B97"/>
    <w:rsid w:val="005D77BE"/>
    <w:rsid w:val="005E0479"/>
    <w:rsid w:val="005E2417"/>
    <w:rsid w:val="005E36BF"/>
    <w:rsid w:val="005E4400"/>
    <w:rsid w:val="005E7FD4"/>
    <w:rsid w:val="0060032B"/>
    <w:rsid w:val="00600C70"/>
    <w:rsid w:val="00600FF0"/>
    <w:rsid w:val="006027C4"/>
    <w:rsid w:val="00602903"/>
    <w:rsid w:val="006100DC"/>
    <w:rsid w:val="00610D3D"/>
    <w:rsid w:val="00612BF7"/>
    <w:rsid w:val="0061372C"/>
    <w:rsid w:val="00613907"/>
    <w:rsid w:val="00613F08"/>
    <w:rsid w:val="00615FE2"/>
    <w:rsid w:val="0061629C"/>
    <w:rsid w:val="00617175"/>
    <w:rsid w:val="00627530"/>
    <w:rsid w:val="00627CED"/>
    <w:rsid w:val="00630A4D"/>
    <w:rsid w:val="00631C26"/>
    <w:rsid w:val="00631EC5"/>
    <w:rsid w:val="006321DA"/>
    <w:rsid w:val="0063261A"/>
    <w:rsid w:val="006370D4"/>
    <w:rsid w:val="00641B36"/>
    <w:rsid w:val="00642206"/>
    <w:rsid w:val="00644537"/>
    <w:rsid w:val="00644756"/>
    <w:rsid w:val="00651A38"/>
    <w:rsid w:val="00652C68"/>
    <w:rsid w:val="00654E13"/>
    <w:rsid w:val="006552F0"/>
    <w:rsid w:val="0065737E"/>
    <w:rsid w:val="00657D9B"/>
    <w:rsid w:val="00657E26"/>
    <w:rsid w:val="00660B10"/>
    <w:rsid w:val="006617A9"/>
    <w:rsid w:val="00662367"/>
    <w:rsid w:val="00663242"/>
    <w:rsid w:val="006649B4"/>
    <w:rsid w:val="006669AF"/>
    <w:rsid w:val="006670A0"/>
    <w:rsid w:val="00667633"/>
    <w:rsid w:val="006700C5"/>
    <w:rsid w:val="006704F4"/>
    <w:rsid w:val="0067140E"/>
    <w:rsid w:val="00672EA4"/>
    <w:rsid w:val="00673791"/>
    <w:rsid w:val="00674071"/>
    <w:rsid w:val="006768E7"/>
    <w:rsid w:val="006801B1"/>
    <w:rsid w:val="0068117F"/>
    <w:rsid w:val="006815C3"/>
    <w:rsid w:val="00681B43"/>
    <w:rsid w:val="006826DA"/>
    <w:rsid w:val="00683B81"/>
    <w:rsid w:val="00683E3E"/>
    <w:rsid w:val="00684AA3"/>
    <w:rsid w:val="00684CF6"/>
    <w:rsid w:val="0068539A"/>
    <w:rsid w:val="00685470"/>
    <w:rsid w:val="00685B01"/>
    <w:rsid w:val="00685B5F"/>
    <w:rsid w:val="00685B83"/>
    <w:rsid w:val="0068735F"/>
    <w:rsid w:val="006879AD"/>
    <w:rsid w:val="00690FD4"/>
    <w:rsid w:val="00692029"/>
    <w:rsid w:val="006932A9"/>
    <w:rsid w:val="00695557"/>
    <w:rsid w:val="00695B49"/>
    <w:rsid w:val="00696AD4"/>
    <w:rsid w:val="006A074F"/>
    <w:rsid w:val="006A1492"/>
    <w:rsid w:val="006A1CBB"/>
    <w:rsid w:val="006A2570"/>
    <w:rsid w:val="006B0122"/>
    <w:rsid w:val="006B04D5"/>
    <w:rsid w:val="006B188F"/>
    <w:rsid w:val="006B357A"/>
    <w:rsid w:val="006B3CF1"/>
    <w:rsid w:val="006B4907"/>
    <w:rsid w:val="006B583B"/>
    <w:rsid w:val="006B745D"/>
    <w:rsid w:val="006C0580"/>
    <w:rsid w:val="006C3AB5"/>
    <w:rsid w:val="006D03D7"/>
    <w:rsid w:val="006D0E1A"/>
    <w:rsid w:val="006D2DA4"/>
    <w:rsid w:val="006D39A0"/>
    <w:rsid w:val="006D5CEB"/>
    <w:rsid w:val="006E09CF"/>
    <w:rsid w:val="006E1106"/>
    <w:rsid w:val="006E1AAA"/>
    <w:rsid w:val="006E31BE"/>
    <w:rsid w:val="006E50C5"/>
    <w:rsid w:val="006E5CCE"/>
    <w:rsid w:val="006E6DEA"/>
    <w:rsid w:val="006E7D06"/>
    <w:rsid w:val="006F1487"/>
    <w:rsid w:val="006F2F49"/>
    <w:rsid w:val="006F3D00"/>
    <w:rsid w:val="006F57F2"/>
    <w:rsid w:val="006F5FB8"/>
    <w:rsid w:val="006F7267"/>
    <w:rsid w:val="007013BF"/>
    <w:rsid w:val="0070187B"/>
    <w:rsid w:val="00703863"/>
    <w:rsid w:val="00703F14"/>
    <w:rsid w:val="00707B00"/>
    <w:rsid w:val="00712977"/>
    <w:rsid w:val="007130D9"/>
    <w:rsid w:val="00713A53"/>
    <w:rsid w:val="0071498A"/>
    <w:rsid w:val="00714D87"/>
    <w:rsid w:val="0071542B"/>
    <w:rsid w:val="0071781F"/>
    <w:rsid w:val="0071791C"/>
    <w:rsid w:val="007228A4"/>
    <w:rsid w:val="007237BF"/>
    <w:rsid w:val="00724167"/>
    <w:rsid w:val="0072420C"/>
    <w:rsid w:val="00724BA0"/>
    <w:rsid w:val="00725C7E"/>
    <w:rsid w:val="007275D5"/>
    <w:rsid w:val="00731ED8"/>
    <w:rsid w:val="007323F1"/>
    <w:rsid w:val="0073283D"/>
    <w:rsid w:val="007330AC"/>
    <w:rsid w:val="00733DEE"/>
    <w:rsid w:val="00734584"/>
    <w:rsid w:val="00740A71"/>
    <w:rsid w:val="0074231F"/>
    <w:rsid w:val="00743B2D"/>
    <w:rsid w:val="007440D2"/>
    <w:rsid w:val="00744565"/>
    <w:rsid w:val="00745106"/>
    <w:rsid w:val="00746DC2"/>
    <w:rsid w:val="00752362"/>
    <w:rsid w:val="00753763"/>
    <w:rsid w:val="007549AD"/>
    <w:rsid w:val="0075643B"/>
    <w:rsid w:val="00760D35"/>
    <w:rsid w:val="007619B3"/>
    <w:rsid w:val="00762F96"/>
    <w:rsid w:val="00763475"/>
    <w:rsid w:val="00767E55"/>
    <w:rsid w:val="00770934"/>
    <w:rsid w:val="00773B3B"/>
    <w:rsid w:val="00774905"/>
    <w:rsid w:val="007751CD"/>
    <w:rsid w:val="00776220"/>
    <w:rsid w:val="00777A34"/>
    <w:rsid w:val="00780010"/>
    <w:rsid w:val="00780459"/>
    <w:rsid w:val="0078103A"/>
    <w:rsid w:val="00782ABD"/>
    <w:rsid w:val="00784492"/>
    <w:rsid w:val="00785A5D"/>
    <w:rsid w:val="00786AF9"/>
    <w:rsid w:val="00787557"/>
    <w:rsid w:val="007879DD"/>
    <w:rsid w:val="007900EA"/>
    <w:rsid w:val="0079237D"/>
    <w:rsid w:val="00793B1E"/>
    <w:rsid w:val="00794E74"/>
    <w:rsid w:val="007A1406"/>
    <w:rsid w:val="007A352C"/>
    <w:rsid w:val="007A5FE3"/>
    <w:rsid w:val="007B08CB"/>
    <w:rsid w:val="007B1E2B"/>
    <w:rsid w:val="007B226D"/>
    <w:rsid w:val="007B59CB"/>
    <w:rsid w:val="007B712A"/>
    <w:rsid w:val="007B7FCD"/>
    <w:rsid w:val="007C2EE8"/>
    <w:rsid w:val="007C6FB6"/>
    <w:rsid w:val="007D0BA1"/>
    <w:rsid w:val="007D1804"/>
    <w:rsid w:val="007D2F60"/>
    <w:rsid w:val="007D354C"/>
    <w:rsid w:val="007D7A93"/>
    <w:rsid w:val="007E29F7"/>
    <w:rsid w:val="007E595B"/>
    <w:rsid w:val="007E71DD"/>
    <w:rsid w:val="007F02E1"/>
    <w:rsid w:val="007F075C"/>
    <w:rsid w:val="007F0E72"/>
    <w:rsid w:val="007F123B"/>
    <w:rsid w:val="007F3D16"/>
    <w:rsid w:val="007F41EC"/>
    <w:rsid w:val="007F476F"/>
    <w:rsid w:val="007F4B60"/>
    <w:rsid w:val="007F4D77"/>
    <w:rsid w:val="007F6680"/>
    <w:rsid w:val="007F6854"/>
    <w:rsid w:val="00800E15"/>
    <w:rsid w:val="00802AB2"/>
    <w:rsid w:val="00803BFE"/>
    <w:rsid w:val="0080457C"/>
    <w:rsid w:val="00805690"/>
    <w:rsid w:val="008073E6"/>
    <w:rsid w:val="008074F9"/>
    <w:rsid w:val="00807E8D"/>
    <w:rsid w:val="00810EDC"/>
    <w:rsid w:val="00811D8F"/>
    <w:rsid w:val="00812CA9"/>
    <w:rsid w:val="008173A0"/>
    <w:rsid w:val="0082197C"/>
    <w:rsid w:val="008269A0"/>
    <w:rsid w:val="00827AD6"/>
    <w:rsid w:val="00830199"/>
    <w:rsid w:val="00830CD1"/>
    <w:rsid w:val="008316B9"/>
    <w:rsid w:val="00832744"/>
    <w:rsid w:val="00834217"/>
    <w:rsid w:val="00835B93"/>
    <w:rsid w:val="00837A20"/>
    <w:rsid w:val="00841D4D"/>
    <w:rsid w:val="00842402"/>
    <w:rsid w:val="008424FD"/>
    <w:rsid w:val="008446EA"/>
    <w:rsid w:val="008449CC"/>
    <w:rsid w:val="00844D87"/>
    <w:rsid w:val="00845F11"/>
    <w:rsid w:val="008461C0"/>
    <w:rsid w:val="00846862"/>
    <w:rsid w:val="00846C53"/>
    <w:rsid w:val="008474D8"/>
    <w:rsid w:val="00850A47"/>
    <w:rsid w:val="008606FA"/>
    <w:rsid w:val="00860888"/>
    <w:rsid w:val="00860BB9"/>
    <w:rsid w:val="00861F1B"/>
    <w:rsid w:val="008630E0"/>
    <w:rsid w:val="00864246"/>
    <w:rsid w:val="00864C7F"/>
    <w:rsid w:val="00864EC4"/>
    <w:rsid w:val="008664B8"/>
    <w:rsid w:val="00866D5C"/>
    <w:rsid w:val="00875034"/>
    <w:rsid w:val="00881A75"/>
    <w:rsid w:val="00882F7B"/>
    <w:rsid w:val="008833B1"/>
    <w:rsid w:val="008856F1"/>
    <w:rsid w:val="008870A6"/>
    <w:rsid w:val="00890D32"/>
    <w:rsid w:val="0089180D"/>
    <w:rsid w:val="00892603"/>
    <w:rsid w:val="008927B7"/>
    <w:rsid w:val="0089316A"/>
    <w:rsid w:val="008A0479"/>
    <w:rsid w:val="008A0B24"/>
    <w:rsid w:val="008A29A7"/>
    <w:rsid w:val="008A3B32"/>
    <w:rsid w:val="008A4A70"/>
    <w:rsid w:val="008A50E6"/>
    <w:rsid w:val="008A6593"/>
    <w:rsid w:val="008A6D75"/>
    <w:rsid w:val="008A6EF0"/>
    <w:rsid w:val="008A6FEC"/>
    <w:rsid w:val="008B1FA1"/>
    <w:rsid w:val="008B28C3"/>
    <w:rsid w:val="008B44EF"/>
    <w:rsid w:val="008B4A96"/>
    <w:rsid w:val="008B4E11"/>
    <w:rsid w:val="008B50C1"/>
    <w:rsid w:val="008B5E06"/>
    <w:rsid w:val="008B6052"/>
    <w:rsid w:val="008B630C"/>
    <w:rsid w:val="008C4E46"/>
    <w:rsid w:val="008D2956"/>
    <w:rsid w:val="008D4D1F"/>
    <w:rsid w:val="008D4EB5"/>
    <w:rsid w:val="008D5321"/>
    <w:rsid w:val="008D5A5F"/>
    <w:rsid w:val="008E64D1"/>
    <w:rsid w:val="008E6F08"/>
    <w:rsid w:val="008F029F"/>
    <w:rsid w:val="008F1986"/>
    <w:rsid w:val="008F2C43"/>
    <w:rsid w:val="008F43C7"/>
    <w:rsid w:val="008F4D09"/>
    <w:rsid w:val="008F5A5D"/>
    <w:rsid w:val="00901251"/>
    <w:rsid w:val="00906058"/>
    <w:rsid w:val="00907878"/>
    <w:rsid w:val="00907AEE"/>
    <w:rsid w:val="00911EA5"/>
    <w:rsid w:val="00913259"/>
    <w:rsid w:val="00913E92"/>
    <w:rsid w:val="00914A64"/>
    <w:rsid w:val="0091690C"/>
    <w:rsid w:val="009170B2"/>
    <w:rsid w:val="0091764F"/>
    <w:rsid w:val="009228E3"/>
    <w:rsid w:val="00923184"/>
    <w:rsid w:val="00924CE6"/>
    <w:rsid w:val="00927A07"/>
    <w:rsid w:val="0093085A"/>
    <w:rsid w:val="009318DA"/>
    <w:rsid w:val="00934BE0"/>
    <w:rsid w:val="00935089"/>
    <w:rsid w:val="0093635E"/>
    <w:rsid w:val="00936ABA"/>
    <w:rsid w:val="00936E13"/>
    <w:rsid w:val="009402AF"/>
    <w:rsid w:val="00941BFE"/>
    <w:rsid w:val="00942162"/>
    <w:rsid w:val="0094797A"/>
    <w:rsid w:val="00953798"/>
    <w:rsid w:val="00953B10"/>
    <w:rsid w:val="00953F9F"/>
    <w:rsid w:val="00954735"/>
    <w:rsid w:val="00955C85"/>
    <w:rsid w:val="00955FC1"/>
    <w:rsid w:val="00957319"/>
    <w:rsid w:val="00957488"/>
    <w:rsid w:val="0096041D"/>
    <w:rsid w:val="00961F4E"/>
    <w:rsid w:val="00964DF0"/>
    <w:rsid w:val="009655BA"/>
    <w:rsid w:val="00967046"/>
    <w:rsid w:val="009676EF"/>
    <w:rsid w:val="00973245"/>
    <w:rsid w:val="009732C0"/>
    <w:rsid w:val="00973BA2"/>
    <w:rsid w:val="00974727"/>
    <w:rsid w:val="00976F11"/>
    <w:rsid w:val="0098129C"/>
    <w:rsid w:val="009817FC"/>
    <w:rsid w:val="00982158"/>
    <w:rsid w:val="00982E2B"/>
    <w:rsid w:val="0098446B"/>
    <w:rsid w:val="00986625"/>
    <w:rsid w:val="00987DE0"/>
    <w:rsid w:val="009914E7"/>
    <w:rsid w:val="009937D5"/>
    <w:rsid w:val="009945BB"/>
    <w:rsid w:val="009A00E6"/>
    <w:rsid w:val="009A03D1"/>
    <w:rsid w:val="009A17C6"/>
    <w:rsid w:val="009A6490"/>
    <w:rsid w:val="009A689F"/>
    <w:rsid w:val="009B3369"/>
    <w:rsid w:val="009B5CEF"/>
    <w:rsid w:val="009B6C28"/>
    <w:rsid w:val="009C2C0A"/>
    <w:rsid w:val="009C2FCF"/>
    <w:rsid w:val="009C499C"/>
    <w:rsid w:val="009C6194"/>
    <w:rsid w:val="009C7A20"/>
    <w:rsid w:val="009C7F07"/>
    <w:rsid w:val="009D1086"/>
    <w:rsid w:val="009D1A0E"/>
    <w:rsid w:val="009D6317"/>
    <w:rsid w:val="009D7175"/>
    <w:rsid w:val="009E0057"/>
    <w:rsid w:val="009E1A93"/>
    <w:rsid w:val="009E542B"/>
    <w:rsid w:val="009E647C"/>
    <w:rsid w:val="009E71AD"/>
    <w:rsid w:val="009F05A9"/>
    <w:rsid w:val="009F1869"/>
    <w:rsid w:val="009F210A"/>
    <w:rsid w:val="009F22EE"/>
    <w:rsid w:val="009F373F"/>
    <w:rsid w:val="009F6818"/>
    <w:rsid w:val="00A046F3"/>
    <w:rsid w:val="00A053FE"/>
    <w:rsid w:val="00A079C1"/>
    <w:rsid w:val="00A119F2"/>
    <w:rsid w:val="00A11B45"/>
    <w:rsid w:val="00A12643"/>
    <w:rsid w:val="00A127D2"/>
    <w:rsid w:val="00A15412"/>
    <w:rsid w:val="00A16A7E"/>
    <w:rsid w:val="00A17D1C"/>
    <w:rsid w:val="00A21569"/>
    <w:rsid w:val="00A23492"/>
    <w:rsid w:val="00A318F5"/>
    <w:rsid w:val="00A32890"/>
    <w:rsid w:val="00A35691"/>
    <w:rsid w:val="00A401E4"/>
    <w:rsid w:val="00A43F5C"/>
    <w:rsid w:val="00A44C6A"/>
    <w:rsid w:val="00A515C4"/>
    <w:rsid w:val="00A5529B"/>
    <w:rsid w:val="00A55752"/>
    <w:rsid w:val="00A5734F"/>
    <w:rsid w:val="00A61D9C"/>
    <w:rsid w:val="00A61DD0"/>
    <w:rsid w:val="00A626E8"/>
    <w:rsid w:val="00A639B3"/>
    <w:rsid w:val="00A65323"/>
    <w:rsid w:val="00A67FB7"/>
    <w:rsid w:val="00A7001B"/>
    <w:rsid w:val="00A72480"/>
    <w:rsid w:val="00A74963"/>
    <w:rsid w:val="00A75AEF"/>
    <w:rsid w:val="00A76FD4"/>
    <w:rsid w:val="00A801CB"/>
    <w:rsid w:val="00A8227A"/>
    <w:rsid w:val="00A83932"/>
    <w:rsid w:val="00A83DB6"/>
    <w:rsid w:val="00A8767B"/>
    <w:rsid w:val="00A91FDC"/>
    <w:rsid w:val="00A9510F"/>
    <w:rsid w:val="00A96107"/>
    <w:rsid w:val="00A96D48"/>
    <w:rsid w:val="00AA0444"/>
    <w:rsid w:val="00AA0792"/>
    <w:rsid w:val="00AA2113"/>
    <w:rsid w:val="00AA2A5C"/>
    <w:rsid w:val="00AA2BBE"/>
    <w:rsid w:val="00AA5624"/>
    <w:rsid w:val="00AB18FA"/>
    <w:rsid w:val="00AB3843"/>
    <w:rsid w:val="00AB3E0A"/>
    <w:rsid w:val="00AB6037"/>
    <w:rsid w:val="00AB62E0"/>
    <w:rsid w:val="00AC2FA4"/>
    <w:rsid w:val="00AC31B0"/>
    <w:rsid w:val="00AC578C"/>
    <w:rsid w:val="00AC6521"/>
    <w:rsid w:val="00AD04EA"/>
    <w:rsid w:val="00AD367F"/>
    <w:rsid w:val="00AD3A79"/>
    <w:rsid w:val="00AD419A"/>
    <w:rsid w:val="00AE4D20"/>
    <w:rsid w:val="00AE5292"/>
    <w:rsid w:val="00AE6701"/>
    <w:rsid w:val="00AF0C40"/>
    <w:rsid w:val="00AF0D9D"/>
    <w:rsid w:val="00AF1BD3"/>
    <w:rsid w:val="00AF67CA"/>
    <w:rsid w:val="00B00095"/>
    <w:rsid w:val="00B004A5"/>
    <w:rsid w:val="00B037D8"/>
    <w:rsid w:val="00B03A64"/>
    <w:rsid w:val="00B04855"/>
    <w:rsid w:val="00B06220"/>
    <w:rsid w:val="00B0769E"/>
    <w:rsid w:val="00B07743"/>
    <w:rsid w:val="00B10CBA"/>
    <w:rsid w:val="00B115AE"/>
    <w:rsid w:val="00B120F7"/>
    <w:rsid w:val="00B12797"/>
    <w:rsid w:val="00B136CC"/>
    <w:rsid w:val="00B17947"/>
    <w:rsid w:val="00B20411"/>
    <w:rsid w:val="00B21D92"/>
    <w:rsid w:val="00B23FA7"/>
    <w:rsid w:val="00B24137"/>
    <w:rsid w:val="00B2416B"/>
    <w:rsid w:val="00B24E28"/>
    <w:rsid w:val="00B312AE"/>
    <w:rsid w:val="00B315FF"/>
    <w:rsid w:val="00B32161"/>
    <w:rsid w:val="00B33E30"/>
    <w:rsid w:val="00B3655B"/>
    <w:rsid w:val="00B37B9D"/>
    <w:rsid w:val="00B40D99"/>
    <w:rsid w:val="00B425E3"/>
    <w:rsid w:val="00B433F8"/>
    <w:rsid w:val="00B44CC1"/>
    <w:rsid w:val="00B45006"/>
    <w:rsid w:val="00B47972"/>
    <w:rsid w:val="00B5205B"/>
    <w:rsid w:val="00B531A1"/>
    <w:rsid w:val="00B532E8"/>
    <w:rsid w:val="00B53441"/>
    <w:rsid w:val="00B53BCC"/>
    <w:rsid w:val="00B547D2"/>
    <w:rsid w:val="00B54FDD"/>
    <w:rsid w:val="00B56C25"/>
    <w:rsid w:val="00B60813"/>
    <w:rsid w:val="00B60F11"/>
    <w:rsid w:val="00B60F65"/>
    <w:rsid w:val="00B6259C"/>
    <w:rsid w:val="00B62CE7"/>
    <w:rsid w:val="00B63663"/>
    <w:rsid w:val="00B65523"/>
    <w:rsid w:val="00B671F8"/>
    <w:rsid w:val="00B6730A"/>
    <w:rsid w:val="00B74886"/>
    <w:rsid w:val="00B76886"/>
    <w:rsid w:val="00B776D0"/>
    <w:rsid w:val="00B81E55"/>
    <w:rsid w:val="00B85249"/>
    <w:rsid w:val="00B85E35"/>
    <w:rsid w:val="00B87315"/>
    <w:rsid w:val="00B87329"/>
    <w:rsid w:val="00B916B8"/>
    <w:rsid w:val="00B96B01"/>
    <w:rsid w:val="00B97159"/>
    <w:rsid w:val="00BA5BBF"/>
    <w:rsid w:val="00BA5FB3"/>
    <w:rsid w:val="00BB06EC"/>
    <w:rsid w:val="00BB0A88"/>
    <w:rsid w:val="00BB75E1"/>
    <w:rsid w:val="00BC13A8"/>
    <w:rsid w:val="00BC1EEB"/>
    <w:rsid w:val="00BC24C7"/>
    <w:rsid w:val="00BC2606"/>
    <w:rsid w:val="00BC7638"/>
    <w:rsid w:val="00BC7CDB"/>
    <w:rsid w:val="00BC7DE4"/>
    <w:rsid w:val="00BC7E3F"/>
    <w:rsid w:val="00BD0AAD"/>
    <w:rsid w:val="00BD39F7"/>
    <w:rsid w:val="00BD4909"/>
    <w:rsid w:val="00BD5D3C"/>
    <w:rsid w:val="00BD76BA"/>
    <w:rsid w:val="00BD7778"/>
    <w:rsid w:val="00BE41EB"/>
    <w:rsid w:val="00BE50BE"/>
    <w:rsid w:val="00BE5A28"/>
    <w:rsid w:val="00BE6F8B"/>
    <w:rsid w:val="00BF2129"/>
    <w:rsid w:val="00BF26A8"/>
    <w:rsid w:val="00BF2D6E"/>
    <w:rsid w:val="00BF444D"/>
    <w:rsid w:val="00BF586D"/>
    <w:rsid w:val="00BF5E52"/>
    <w:rsid w:val="00BF7A2F"/>
    <w:rsid w:val="00C01F9F"/>
    <w:rsid w:val="00C04957"/>
    <w:rsid w:val="00C0498D"/>
    <w:rsid w:val="00C10099"/>
    <w:rsid w:val="00C1318C"/>
    <w:rsid w:val="00C14BBC"/>
    <w:rsid w:val="00C157CE"/>
    <w:rsid w:val="00C205B9"/>
    <w:rsid w:val="00C20B4E"/>
    <w:rsid w:val="00C230BD"/>
    <w:rsid w:val="00C239DD"/>
    <w:rsid w:val="00C2499D"/>
    <w:rsid w:val="00C26132"/>
    <w:rsid w:val="00C26EA1"/>
    <w:rsid w:val="00C3085C"/>
    <w:rsid w:val="00C331EF"/>
    <w:rsid w:val="00C37A26"/>
    <w:rsid w:val="00C37D81"/>
    <w:rsid w:val="00C411C4"/>
    <w:rsid w:val="00C421DB"/>
    <w:rsid w:val="00C43481"/>
    <w:rsid w:val="00C4492B"/>
    <w:rsid w:val="00C46B41"/>
    <w:rsid w:val="00C50F8A"/>
    <w:rsid w:val="00C54EF2"/>
    <w:rsid w:val="00C558F4"/>
    <w:rsid w:val="00C56047"/>
    <w:rsid w:val="00C6361D"/>
    <w:rsid w:val="00C6466D"/>
    <w:rsid w:val="00C659DF"/>
    <w:rsid w:val="00C65ED8"/>
    <w:rsid w:val="00C66C50"/>
    <w:rsid w:val="00C70521"/>
    <w:rsid w:val="00C7365F"/>
    <w:rsid w:val="00C75781"/>
    <w:rsid w:val="00C811F3"/>
    <w:rsid w:val="00C84207"/>
    <w:rsid w:val="00C860BF"/>
    <w:rsid w:val="00C91923"/>
    <w:rsid w:val="00C92197"/>
    <w:rsid w:val="00C92C36"/>
    <w:rsid w:val="00C92DA0"/>
    <w:rsid w:val="00C961E2"/>
    <w:rsid w:val="00C97434"/>
    <w:rsid w:val="00CA2C0B"/>
    <w:rsid w:val="00CA558A"/>
    <w:rsid w:val="00CA6619"/>
    <w:rsid w:val="00CA7021"/>
    <w:rsid w:val="00CB01F7"/>
    <w:rsid w:val="00CB0569"/>
    <w:rsid w:val="00CB1D75"/>
    <w:rsid w:val="00CB404D"/>
    <w:rsid w:val="00CB600C"/>
    <w:rsid w:val="00CB689F"/>
    <w:rsid w:val="00CC3C12"/>
    <w:rsid w:val="00CC3C13"/>
    <w:rsid w:val="00CC3F46"/>
    <w:rsid w:val="00CD1C55"/>
    <w:rsid w:val="00CD2E50"/>
    <w:rsid w:val="00CD48EC"/>
    <w:rsid w:val="00CD7F11"/>
    <w:rsid w:val="00CE1BBF"/>
    <w:rsid w:val="00CE29E0"/>
    <w:rsid w:val="00CE2E57"/>
    <w:rsid w:val="00CE41B6"/>
    <w:rsid w:val="00CE4B39"/>
    <w:rsid w:val="00CE57E2"/>
    <w:rsid w:val="00CE6D70"/>
    <w:rsid w:val="00CE6DD4"/>
    <w:rsid w:val="00CE7DF3"/>
    <w:rsid w:val="00CF09E4"/>
    <w:rsid w:val="00CF4206"/>
    <w:rsid w:val="00CF42CC"/>
    <w:rsid w:val="00CF5988"/>
    <w:rsid w:val="00CF601D"/>
    <w:rsid w:val="00CF7B11"/>
    <w:rsid w:val="00D01B0F"/>
    <w:rsid w:val="00D027EE"/>
    <w:rsid w:val="00D02B4F"/>
    <w:rsid w:val="00D06121"/>
    <w:rsid w:val="00D10B20"/>
    <w:rsid w:val="00D12068"/>
    <w:rsid w:val="00D1256D"/>
    <w:rsid w:val="00D14EEA"/>
    <w:rsid w:val="00D17726"/>
    <w:rsid w:val="00D210DC"/>
    <w:rsid w:val="00D27079"/>
    <w:rsid w:val="00D30CAA"/>
    <w:rsid w:val="00D31071"/>
    <w:rsid w:val="00D31095"/>
    <w:rsid w:val="00D32D8C"/>
    <w:rsid w:val="00D35456"/>
    <w:rsid w:val="00D359D2"/>
    <w:rsid w:val="00D37065"/>
    <w:rsid w:val="00D37355"/>
    <w:rsid w:val="00D37770"/>
    <w:rsid w:val="00D417A0"/>
    <w:rsid w:val="00D44381"/>
    <w:rsid w:val="00D451A0"/>
    <w:rsid w:val="00D471BC"/>
    <w:rsid w:val="00D51F1A"/>
    <w:rsid w:val="00D60B96"/>
    <w:rsid w:val="00D616B3"/>
    <w:rsid w:val="00D6262C"/>
    <w:rsid w:val="00D635DB"/>
    <w:rsid w:val="00D63BF8"/>
    <w:rsid w:val="00D64311"/>
    <w:rsid w:val="00D72979"/>
    <w:rsid w:val="00D74313"/>
    <w:rsid w:val="00D74D9F"/>
    <w:rsid w:val="00D76A49"/>
    <w:rsid w:val="00D773C8"/>
    <w:rsid w:val="00D83AF6"/>
    <w:rsid w:val="00D84B71"/>
    <w:rsid w:val="00D84CCC"/>
    <w:rsid w:val="00D86313"/>
    <w:rsid w:val="00D8662A"/>
    <w:rsid w:val="00D90065"/>
    <w:rsid w:val="00D92818"/>
    <w:rsid w:val="00D92F2C"/>
    <w:rsid w:val="00D931A9"/>
    <w:rsid w:val="00D9385A"/>
    <w:rsid w:val="00D94A7F"/>
    <w:rsid w:val="00D94EE3"/>
    <w:rsid w:val="00DA399D"/>
    <w:rsid w:val="00DA784D"/>
    <w:rsid w:val="00DA7F1D"/>
    <w:rsid w:val="00DB0629"/>
    <w:rsid w:val="00DB0ADB"/>
    <w:rsid w:val="00DB2746"/>
    <w:rsid w:val="00DB4CCA"/>
    <w:rsid w:val="00DC0018"/>
    <w:rsid w:val="00DC1B04"/>
    <w:rsid w:val="00DC360B"/>
    <w:rsid w:val="00DC3B90"/>
    <w:rsid w:val="00DC40D0"/>
    <w:rsid w:val="00DC491D"/>
    <w:rsid w:val="00DC61A8"/>
    <w:rsid w:val="00DD01BD"/>
    <w:rsid w:val="00DD33F1"/>
    <w:rsid w:val="00DD3CAA"/>
    <w:rsid w:val="00DD4FF3"/>
    <w:rsid w:val="00DD5958"/>
    <w:rsid w:val="00DD7E24"/>
    <w:rsid w:val="00DE070C"/>
    <w:rsid w:val="00DE0F72"/>
    <w:rsid w:val="00DE1004"/>
    <w:rsid w:val="00DE139D"/>
    <w:rsid w:val="00DE5BE2"/>
    <w:rsid w:val="00DE6623"/>
    <w:rsid w:val="00DE7C8D"/>
    <w:rsid w:val="00DF0991"/>
    <w:rsid w:val="00DF0CF5"/>
    <w:rsid w:val="00DF1EC0"/>
    <w:rsid w:val="00DF3E7F"/>
    <w:rsid w:val="00DF48B2"/>
    <w:rsid w:val="00DF64FA"/>
    <w:rsid w:val="00DF6775"/>
    <w:rsid w:val="00DF6AC0"/>
    <w:rsid w:val="00E045F0"/>
    <w:rsid w:val="00E05119"/>
    <w:rsid w:val="00E05262"/>
    <w:rsid w:val="00E063EC"/>
    <w:rsid w:val="00E10E08"/>
    <w:rsid w:val="00E1383C"/>
    <w:rsid w:val="00E139AD"/>
    <w:rsid w:val="00E14150"/>
    <w:rsid w:val="00E143B7"/>
    <w:rsid w:val="00E14C58"/>
    <w:rsid w:val="00E150CB"/>
    <w:rsid w:val="00E153EE"/>
    <w:rsid w:val="00E1564D"/>
    <w:rsid w:val="00E25C1D"/>
    <w:rsid w:val="00E25C32"/>
    <w:rsid w:val="00E26311"/>
    <w:rsid w:val="00E3012D"/>
    <w:rsid w:val="00E30357"/>
    <w:rsid w:val="00E31291"/>
    <w:rsid w:val="00E31F49"/>
    <w:rsid w:val="00E36D32"/>
    <w:rsid w:val="00E37CEF"/>
    <w:rsid w:val="00E41CB4"/>
    <w:rsid w:val="00E41F29"/>
    <w:rsid w:val="00E43945"/>
    <w:rsid w:val="00E4400A"/>
    <w:rsid w:val="00E501D9"/>
    <w:rsid w:val="00E50B54"/>
    <w:rsid w:val="00E5288E"/>
    <w:rsid w:val="00E539F4"/>
    <w:rsid w:val="00E550FF"/>
    <w:rsid w:val="00E5717A"/>
    <w:rsid w:val="00E60582"/>
    <w:rsid w:val="00E60678"/>
    <w:rsid w:val="00E642E7"/>
    <w:rsid w:val="00E66680"/>
    <w:rsid w:val="00E67244"/>
    <w:rsid w:val="00E67D26"/>
    <w:rsid w:val="00E708F4"/>
    <w:rsid w:val="00E71AD1"/>
    <w:rsid w:val="00E71E7E"/>
    <w:rsid w:val="00E720D5"/>
    <w:rsid w:val="00E84878"/>
    <w:rsid w:val="00E856DB"/>
    <w:rsid w:val="00E86974"/>
    <w:rsid w:val="00E9283A"/>
    <w:rsid w:val="00E937F8"/>
    <w:rsid w:val="00E93DB6"/>
    <w:rsid w:val="00E947F6"/>
    <w:rsid w:val="00E964F2"/>
    <w:rsid w:val="00E964F3"/>
    <w:rsid w:val="00EA1BC3"/>
    <w:rsid w:val="00EA2E4A"/>
    <w:rsid w:val="00EA3DBB"/>
    <w:rsid w:val="00EA4812"/>
    <w:rsid w:val="00EA5BD8"/>
    <w:rsid w:val="00EA5E69"/>
    <w:rsid w:val="00EA732D"/>
    <w:rsid w:val="00EB0A59"/>
    <w:rsid w:val="00EB1109"/>
    <w:rsid w:val="00EB2198"/>
    <w:rsid w:val="00EB307E"/>
    <w:rsid w:val="00EB7D9C"/>
    <w:rsid w:val="00EC3001"/>
    <w:rsid w:val="00EC53E6"/>
    <w:rsid w:val="00EC6A36"/>
    <w:rsid w:val="00ED016C"/>
    <w:rsid w:val="00ED13E4"/>
    <w:rsid w:val="00ED3043"/>
    <w:rsid w:val="00ED34E6"/>
    <w:rsid w:val="00ED35A7"/>
    <w:rsid w:val="00ED3797"/>
    <w:rsid w:val="00ED48FE"/>
    <w:rsid w:val="00ED51FE"/>
    <w:rsid w:val="00ED620C"/>
    <w:rsid w:val="00EE161E"/>
    <w:rsid w:val="00EE1B62"/>
    <w:rsid w:val="00EE368B"/>
    <w:rsid w:val="00EF4A34"/>
    <w:rsid w:val="00EF50B4"/>
    <w:rsid w:val="00EF5D66"/>
    <w:rsid w:val="00EF7A83"/>
    <w:rsid w:val="00F02C1C"/>
    <w:rsid w:val="00F02CF4"/>
    <w:rsid w:val="00F04B9F"/>
    <w:rsid w:val="00F0652C"/>
    <w:rsid w:val="00F10659"/>
    <w:rsid w:val="00F10E0E"/>
    <w:rsid w:val="00F115ED"/>
    <w:rsid w:val="00F147C5"/>
    <w:rsid w:val="00F14FDC"/>
    <w:rsid w:val="00F152E0"/>
    <w:rsid w:val="00F2263D"/>
    <w:rsid w:val="00F25C8C"/>
    <w:rsid w:val="00F30F6A"/>
    <w:rsid w:val="00F33B7E"/>
    <w:rsid w:val="00F37B66"/>
    <w:rsid w:val="00F40540"/>
    <w:rsid w:val="00F41C16"/>
    <w:rsid w:val="00F4214B"/>
    <w:rsid w:val="00F44227"/>
    <w:rsid w:val="00F46F98"/>
    <w:rsid w:val="00F470F9"/>
    <w:rsid w:val="00F474BC"/>
    <w:rsid w:val="00F525B8"/>
    <w:rsid w:val="00F525CF"/>
    <w:rsid w:val="00F53091"/>
    <w:rsid w:val="00F55780"/>
    <w:rsid w:val="00F62A5D"/>
    <w:rsid w:val="00F6330A"/>
    <w:rsid w:val="00F707E7"/>
    <w:rsid w:val="00F71B52"/>
    <w:rsid w:val="00F73E5F"/>
    <w:rsid w:val="00F743E4"/>
    <w:rsid w:val="00F749DA"/>
    <w:rsid w:val="00F76F3F"/>
    <w:rsid w:val="00F778C7"/>
    <w:rsid w:val="00F801A9"/>
    <w:rsid w:val="00F80310"/>
    <w:rsid w:val="00F80F73"/>
    <w:rsid w:val="00F833FB"/>
    <w:rsid w:val="00F843F6"/>
    <w:rsid w:val="00F86396"/>
    <w:rsid w:val="00F9078B"/>
    <w:rsid w:val="00F90D85"/>
    <w:rsid w:val="00F937BD"/>
    <w:rsid w:val="00F96EB7"/>
    <w:rsid w:val="00F96FE6"/>
    <w:rsid w:val="00F97506"/>
    <w:rsid w:val="00FA0C39"/>
    <w:rsid w:val="00FA512A"/>
    <w:rsid w:val="00FA5CDD"/>
    <w:rsid w:val="00FA707E"/>
    <w:rsid w:val="00FB160B"/>
    <w:rsid w:val="00FB1B45"/>
    <w:rsid w:val="00FB30AD"/>
    <w:rsid w:val="00FB37A2"/>
    <w:rsid w:val="00FB4012"/>
    <w:rsid w:val="00FB451A"/>
    <w:rsid w:val="00FB5010"/>
    <w:rsid w:val="00FB5565"/>
    <w:rsid w:val="00FB5834"/>
    <w:rsid w:val="00FB5845"/>
    <w:rsid w:val="00FB7C5C"/>
    <w:rsid w:val="00FC709E"/>
    <w:rsid w:val="00FC75C0"/>
    <w:rsid w:val="00FD1AD4"/>
    <w:rsid w:val="00FD2BAE"/>
    <w:rsid w:val="00FD3FDB"/>
    <w:rsid w:val="00FD564A"/>
    <w:rsid w:val="00FD6831"/>
    <w:rsid w:val="00FD75B7"/>
    <w:rsid w:val="00FD7D02"/>
    <w:rsid w:val="00FE0E8A"/>
    <w:rsid w:val="00FE4A0E"/>
    <w:rsid w:val="00FE77BC"/>
    <w:rsid w:val="00FE7EDE"/>
    <w:rsid w:val="00FF0417"/>
    <w:rsid w:val="00FF1F95"/>
    <w:rsid w:val="00FF2050"/>
    <w:rsid w:val="00FF6BD8"/>
    <w:rsid w:val="00FF70E7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"/>
    </o:shapedefaults>
    <o:shapelayout v:ext="edit">
      <o:idmap v:ext="edit" data="1"/>
    </o:shapelayout>
  </w:shapeDefaults>
  <w:decimalSymbol w:val=","/>
  <w:listSeparator w:val=","/>
  <w14:docId w14:val="7A86B97D"/>
  <w15:chartTrackingRefBased/>
  <w15:docId w15:val="{6952CA9C-EA35-442D-AEB5-F74AFDCD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72"/>
    <w:rPr>
      <w:rFonts w:ascii="Arial" w:hAnsi="Arial" w:cs="Arial"/>
      <w:sz w:val="22"/>
      <w:szCs w:val="22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color w:val="000000"/>
      <w:kern w:val="28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bCs/>
      <w:spacing w:val="-3"/>
    </w:rPr>
  </w:style>
  <w:style w:type="paragraph" w:styleId="Ttulo7">
    <w:name w:val="heading 7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bCs/>
      <w:spacing w:val="-3"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bCs/>
      <w:spacing w:val="-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TITULO4">
    <w:name w:val="TITULO 4"/>
    <w:basedOn w:val="Normal"/>
    <w:next w:val="Ttulo4"/>
    <w:pPr>
      <w:tabs>
        <w:tab w:val="left" w:pos="-1440"/>
        <w:tab w:val="left" w:pos="-720"/>
      </w:tabs>
      <w:suppressAutoHyphens/>
      <w:jc w:val="both"/>
    </w:pPr>
    <w:rPr>
      <w:b/>
      <w:bCs/>
      <w:spacing w:val="-3"/>
      <w:sz w:val="24"/>
      <w:szCs w:val="24"/>
    </w:rPr>
  </w:style>
  <w:style w:type="paragraph" w:styleId="TDC2">
    <w:name w:val="toc 2"/>
    <w:basedOn w:val="Normal"/>
    <w:next w:val="Normal"/>
    <w:autoRedefine/>
    <w:semiHidden/>
    <w:pPr>
      <w:tabs>
        <w:tab w:val="right" w:leader="underscore" w:pos="8263"/>
      </w:tabs>
      <w:ind w:left="220"/>
    </w:pPr>
    <w:rPr>
      <w:b/>
      <w:bCs/>
      <w:noProof/>
      <w:sz w:val="18"/>
      <w:szCs w:val="18"/>
    </w:rPr>
  </w:style>
  <w:style w:type="paragraph" w:styleId="TDC3">
    <w:name w:val="toc 3"/>
    <w:basedOn w:val="Normal"/>
    <w:next w:val="Normal"/>
    <w:autoRedefine/>
    <w:semiHidden/>
    <w:pPr>
      <w:ind w:left="440"/>
    </w:pPr>
    <w:rPr>
      <w:i/>
      <w:iCs/>
      <w:sz w:val="16"/>
      <w:szCs w:val="16"/>
    </w:rPr>
  </w:style>
  <w:style w:type="paragraph" w:styleId="TDC4">
    <w:name w:val="toc 4"/>
    <w:basedOn w:val="Normal"/>
    <w:next w:val="Normal"/>
    <w:semiHidden/>
    <w:pPr>
      <w:ind w:left="660"/>
    </w:pPr>
    <w:rPr>
      <w:sz w:val="18"/>
      <w:szCs w:val="18"/>
    </w:rPr>
  </w:style>
  <w:style w:type="paragraph" w:styleId="TDC5">
    <w:name w:val="toc 5"/>
    <w:basedOn w:val="Normal"/>
    <w:next w:val="Normal"/>
    <w:semiHidden/>
    <w:pPr>
      <w:ind w:left="880"/>
    </w:pPr>
    <w:rPr>
      <w:sz w:val="18"/>
      <w:szCs w:val="18"/>
    </w:rPr>
  </w:style>
  <w:style w:type="paragraph" w:styleId="TDC6">
    <w:name w:val="toc 6"/>
    <w:basedOn w:val="Normal"/>
    <w:next w:val="Normal"/>
    <w:semiHidden/>
    <w:pPr>
      <w:ind w:left="1100"/>
    </w:pPr>
    <w:rPr>
      <w:sz w:val="18"/>
      <w:szCs w:val="18"/>
    </w:rPr>
  </w:style>
  <w:style w:type="paragraph" w:styleId="TDC7">
    <w:name w:val="toc 7"/>
    <w:basedOn w:val="Normal"/>
    <w:next w:val="Normal"/>
    <w:semiHidden/>
    <w:pPr>
      <w:ind w:left="1320"/>
    </w:pPr>
    <w:rPr>
      <w:sz w:val="18"/>
      <w:szCs w:val="18"/>
    </w:rPr>
  </w:style>
  <w:style w:type="paragraph" w:styleId="TDC8">
    <w:name w:val="toc 8"/>
    <w:basedOn w:val="Normal"/>
    <w:next w:val="Normal"/>
    <w:semiHidden/>
    <w:pPr>
      <w:ind w:left="1540"/>
    </w:pPr>
    <w:rPr>
      <w:sz w:val="18"/>
      <w:szCs w:val="18"/>
    </w:rPr>
  </w:style>
  <w:style w:type="paragraph" w:styleId="TDC9">
    <w:name w:val="toc 9"/>
    <w:basedOn w:val="Normal"/>
    <w:next w:val="Normal"/>
    <w:semiHidden/>
    <w:pPr>
      <w:ind w:left="1760"/>
    </w:pPr>
    <w:rPr>
      <w:sz w:val="18"/>
      <w:szCs w:val="18"/>
    </w:rPr>
  </w:style>
  <w:style w:type="paragraph" w:styleId="Textoindependiente">
    <w:name w:val="Body Text"/>
    <w:basedOn w:val="Normal"/>
    <w:pPr>
      <w:tabs>
        <w:tab w:val="left" w:pos="-1440"/>
        <w:tab w:val="left" w:pos="-720"/>
      </w:tabs>
      <w:suppressAutoHyphens/>
      <w:jc w:val="both"/>
    </w:pPr>
  </w:style>
  <w:style w:type="paragraph" w:customStyle="1" w:styleId="Textoindependiente21">
    <w:name w:val="Texto independiente 21"/>
    <w:basedOn w:val="Normal"/>
    <w:pPr>
      <w:tabs>
        <w:tab w:val="left" w:pos="-1440"/>
        <w:tab w:val="left" w:pos="-720"/>
      </w:tabs>
      <w:suppressAutoHyphens/>
      <w:jc w:val="both"/>
    </w:pPr>
    <w:rPr>
      <w:i/>
      <w:iCs/>
      <w:sz w:val="16"/>
      <w:szCs w:val="16"/>
    </w:rPr>
  </w:style>
  <w:style w:type="paragraph" w:customStyle="1" w:styleId="Textoindependiente31">
    <w:name w:val="Texto independiente 31"/>
    <w:basedOn w:val="Normal"/>
    <w:pPr>
      <w:tabs>
        <w:tab w:val="left" w:pos="-720"/>
      </w:tabs>
      <w:suppressAutoHyphens/>
      <w:jc w:val="center"/>
    </w:pPr>
    <w:rPr>
      <w:i/>
      <w:iCs/>
      <w:spacing w:val="-3"/>
    </w:r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Descripcin">
    <w:name w:val="caption"/>
    <w:basedOn w:val="Normal"/>
    <w:next w:val="Normal"/>
    <w:qFormat/>
    <w:pPr>
      <w:tabs>
        <w:tab w:val="left" w:pos="-1440"/>
        <w:tab w:val="left" w:pos="-720"/>
      </w:tabs>
      <w:suppressAutoHyphens/>
    </w:pPr>
    <w:rPr>
      <w:b/>
      <w:bCs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independiente2">
    <w:name w:val="Body Text 2"/>
    <w:basedOn w:val="Normal"/>
    <w:pPr>
      <w:jc w:val="center"/>
    </w:pPr>
    <w:rPr>
      <w:b/>
      <w:bCs/>
      <w:i/>
      <w:iCs/>
      <w:sz w:val="20"/>
      <w:szCs w:val="20"/>
    </w:rPr>
  </w:style>
  <w:style w:type="paragraph" w:styleId="Textoindependiente3">
    <w:name w:val="Body Text 3"/>
    <w:basedOn w:val="Normal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paragraph" w:styleId="Sangradetextonormal">
    <w:name w:val="Body Text Indent"/>
    <w:basedOn w:val="Normal"/>
    <w:pPr>
      <w:ind w:left="4245" w:hanging="4245"/>
    </w:pPr>
    <w:rPr>
      <w:lang w:val="es-CO"/>
    </w:rPr>
  </w:style>
  <w:style w:type="paragraph" w:styleId="ndice1">
    <w:name w:val="index 1"/>
    <w:basedOn w:val="Normal"/>
    <w:next w:val="Normal"/>
    <w:autoRedefine/>
    <w:semiHidden/>
    <w:pPr>
      <w:ind w:left="220" w:hanging="220"/>
    </w:pPr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styleId="ndice3">
    <w:name w:val="index 3"/>
    <w:basedOn w:val="Normal"/>
    <w:next w:val="Normal"/>
    <w:autoRedefine/>
    <w:semiHidden/>
    <w:pPr>
      <w:ind w:left="660" w:hanging="220"/>
    </w:pPr>
  </w:style>
  <w:style w:type="paragraph" w:styleId="ndice4">
    <w:name w:val="index 4"/>
    <w:basedOn w:val="Normal"/>
    <w:next w:val="Normal"/>
    <w:autoRedefine/>
    <w:semiHidden/>
    <w:pPr>
      <w:ind w:left="880" w:hanging="220"/>
    </w:pPr>
  </w:style>
  <w:style w:type="paragraph" w:styleId="ndice5">
    <w:name w:val="index 5"/>
    <w:basedOn w:val="Normal"/>
    <w:next w:val="Normal"/>
    <w:autoRedefine/>
    <w:semiHidden/>
    <w:pPr>
      <w:ind w:left="1100" w:hanging="220"/>
    </w:pPr>
  </w:style>
  <w:style w:type="paragraph" w:styleId="ndice6">
    <w:name w:val="index 6"/>
    <w:basedOn w:val="Normal"/>
    <w:next w:val="Normal"/>
    <w:autoRedefine/>
    <w:semiHidden/>
    <w:pPr>
      <w:ind w:left="1320" w:hanging="220"/>
    </w:pPr>
  </w:style>
  <w:style w:type="paragraph" w:styleId="ndice7">
    <w:name w:val="index 7"/>
    <w:basedOn w:val="Normal"/>
    <w:next w:val="Normal"/>
    <w:autoRedefine/>
    <w:semiHidden/>
    <w:pPr>
      <w:ind w:left="1540" w:hanging="220"/>
    </w:pPr>
  </w:style>
  <w:style w:type="paragraph" w:styleId="ndice8">
    <w:name w:val="index 8"/>
    <w:basedOn w:val="Normal"/>
    <w:next w:val="Normal"/>
    <w:autoRedefine/>
    <w:semiHidden/>
    <w:pPr>
      <w:ind w:left="1760" w:hanging="220"/>
    </w:pPr>
  </w:style>
  <w:style w:type="paragraph" w:styleId="ndice9">
    <w:name w:val="index 9"/>
    <w:basedOn w:val="Normal"/>
    <w:next w:val="Normal"/>
    <w:autoRedefine/>
    <w:semiHidden/>
    <w:pPr>
      <w:ind w:left="1980" w:hanging="220"/>
    </w:pPr>
  </w:style>
  <w:style w:type="paragraph" w:styleId="Ttulodendice">
    <w:name w:val="index heading"/>
    <w:basedOn w:val="Normal"/>
    <w:next w:val="ndice1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locked/>
    <w:rPr>
      <w:rFonts w:ascii="Arial" w:hAnsi="Arial" w:cs="Arial"/>
      <w:sz w:val="24"/>
      <w:szCs w:val="24"/>
      <w:lang w:val="es-ES_tradnl" w:eastAsia="es-ES" w:bidi="ar-SA"/>
    </w:rPr>
  </w:style>
  <w:style w:type="character" w:styleId="Hipervnculo">
    <w:name w:val="Hyperlink"/>
    <w:rPr>
      <w:color w:val="3A4B5A"/>
      <w:u w:val="single"/>
    </w:rPr>
  </w:style>
  <w:style w:type="paragraph" w:customStyle="1" w:styleId="supertitulo">
    <w:name w:val="supertitulo"/>
    <w:basedOn w:val="Normal"/>
    <w:pPr>
      <w:spacing w:before="100" w:beforeAutospacing="1" w:after="72" w:line="240" w:lineRule="atLeast"/>
    </w:pPr>
    <w:rPr>
      <w:rFonts w:ascii="Times New Roman" w:hAnsi="Times New Roman" w:cs="Times New Roman"/>
      <w:color w:val="FFFFFF"/>
      <w:lang w:val="es-ES"/>
    </w:rPr>
  </w:style>
  <w:style w:type="paragraph" w:customStyle="1" w:styleId="supertitulo2">
    <w:name w:val="supertitulo2"/>
    <w:basedOn w:val="Normal"/>
    <w:pPr>
      <w:spacing w:before="100" w:beforeAutospacing="1" w:after="72" w:line="204" w:lineRule="atLeast"/>
    </w:pPr>
    <w:rPr>
      <w:rFonts w:ascii="Times New Roman" w:hAnsi="Times New Roman" w:cs="Times New Roman"/>
      <w:color w:val="FFFFFF"/>
      <w:sz w:val="17"/>
      <w:szCs w:val="17"/>
      <w:lang w:val="es-ES"/>
    </w:rPr>
  </w:style>
  <w:style w:type="paragraph" w:customStyle="1" w:styleId="negro1">
    <w:name w:val="negro1"/>
    <w:basedOn w:val="Normal"/>
    <w:rPr>
      <w:rFonts w:ascii="Times New Roman" w:hAnsi="Times New Roman" w:cs="Times New Roman"/>
      <w:color w:val="3A4B5A"/>
      <w:sz w:val="14"/>
      <w:szCs w:val="14"/>
      <w:lang w:val="es-ES"/>
    </w:rPr>
  </w:style>
  <w:style w:type="paragraph" w:customStyle="1" w:styleId="azul1">
    <w:name w:val="azul1"/>
    <w:basedOn w:val="Normal"/>
    <w:pPr>
      <w:spacing w:before="100" w:beforeAutospacing="1" w:after="120"/>
    </w:pPr>
    <w:rPr>
      <w:rFonts w:ascii="Times New Roman" w:hAnsi="Times New Roman" w:cs="Times New Roman"/>
      <w:color w:val="1174AB"/>
      <w:sz w:val="26"/>
      <w:szCs w:val="26"/>
      <w:u w:val="single"/>
      <w:lang w:val="es-ES"/>
    </w:rPr>
  </w:style>
  <w:style w:type="paragraph" w:styleId="z-Principiodelformula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vanish/>
      <w:sz w:val="16"/>
      <w:szCs w:val="16"/>
      <w:lang w:val="es-ES"/>
    </w:rPr>
  </w:style>
  <w:style w:type="paragraph" w:styleId="z-Finaldelformula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vanish/>
      <w:sz w:val="16"/>
      <w:szCs w:val="16"/>
      <w:lang w:val="es-ES"/>
    </w:rPr>
  </w:style>
  <w:style w:type="character" w:customStyle="1" w:styleId="subr">
    <w:name w:val="subr"/>
    <w:basedOn w:val="Fuentedeprrafopredeter"/>
  </w:style>
  <w:style w:type="paragraph" w:customStyle="1" w:styleId="CarCarCarCar">
    <w:name w:val="Car Car Car Car"/>
    <w:basedOn w:val="Normal"/>
    <w:rsid w:val="00466AED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1"/>
    <w:qFormat/>
    <w:rsid w:val="00630A4D"/>
    <w:pPr>
      <w:ind w:left="708"/>
    </w:pPr>
    <w:rPr>
      <w:rFonts w:cs="Times New Roman"/>
      <w:sz w:val="23"/>
      <w:szCs w:val="20"/>
      <w:lang w:val="es-ES"/>
    </w:rPr>
  </w:style>
  <w:style w:type="paragraph" w:customStyle="1" w:styleId="Default">
    <w:name w:val="Default"/>
    <w:rsid w:val="007549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ar">
    <w:name w:val="Car"/>
    <w:basedOn w:val="Normal"/>
    <w:rsid w:val="009228E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Textonotaalfinal">
    <w:name w:val="endnote text"/>
    <w:basedOn w:val="Normal"/>
    <w:link w:val="TextonotaalfinalCar"/>
    <w:rsid w:val="00C65ED8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C65ED8"/>
    <w:rPr>
      <w:rFonts w:ascii="Arial" w:hAnsi="Arial" w:cs="Arial"/>
      <w:lang w:val="es-ES_tradnl" w:eastAsia="es-ES"/>
    </w:rPr>
  </w:style>
  <w:style w:type="character" w:styleId="Refdenotaalfinal">
    <w:name w:val="endnote reference"/>
    <w:rsid w:val="00C65ED8"/>
    <w:rPr>
      <w:vertAlign w:val="superscript"/>
    </w:rPr>
  </w:style>
  <w:style w:type="character" w:customStyle="1" w:styleId="TextonotapieCar">
    <w:name w:val="Texto nota pie Car"/>
    <w:link w:val="Textonotapie"/>
    <w:uiPriority w:val="99"/>
    <w:semiHidden/>
    <w:rsid w:val="00C205B9"/>
    <w:rPr>
      <w:rFonts w:ascii="Arial" w:hAnsi="Arial" w:cs="Arial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C558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8F4"/>
    <w:pPr>
      <w:widowControl w:val="0"/>
    </w:pPr>
    <w:rPr>
      <w:rFonts w:ascii="Calibri" w:eastAsia="Calibri" w:hAnsi="Calibri" w:cs="Times New Roman"/>
      <w:lang w:val="es-CO" w:eastAsia="en-US"/>
    </w:rPr>
  </w:style>
  <w:style w:type="paragraph" w:styleId="Puesto">
    <w:name w:val="Title"/>
    <w:basedOn w:val="Normal"/>
    <w:next w:val="Normal"/>
    <w:link w:val="PuestoCar"/>
    <w:qFormat/>
    <w:rsid w:val="002639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2639CD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64852">
                          <w:marLeft w:val="2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2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788">
                      <w:marLeft w:val="60"/>
                      <w:marRight w:val="60"/>
                      <w:marTop w:val="0"/>
                      <w:marBottom w:val="60"/>
                      <w:divBdr>
                        <w:top w:val="none" w:sz="0" w:space="0" w:color="auto"/>
                        <w:left w:val="single" w:sz="4" w:space="5" w:color="FFFFFF"/>
                        <w:bottom w:val="single" w:sz="4" w:space="7" w:color="FFFFFF"/>
                        <w:right w:val="single" w:sz="4" w:space="5" w:color="FFFFFF"/>
                      </w:divBdr>
                    </w:div>
                    <w:div w:id="1828935385">
                      <w:marLeft w:val="144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FE1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3758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single" w:sz="18" w:space="9" w:color="1174AB"/>
                                <w:left w:val="single" w:sz="18" w:space="31" w:color="1174AB"/>
                                <w:bottom w:val="single" w:sz="18" w:space="9" w:color="1174AB"/>
                                <w:right w:val="single" w:sz="18" w:space="9" w:color="1174AB"/>
                              </w:divBdr>
                            </w:div>
                            <w:div w:id="1456437621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single" w:sz="18" w:space="9" w:color="1174AB"/>
                                <w:left w:val="single" w:sz="18" w:space="31" w:color="1174AB"/>
                                <w:bottom w:val="single" w:sz="18" w:space="9" w:color="1174AB"/>
                                <w:right w:val="single" w:sz="18" w:space="9" w:color="1174AB"/>
                              </w:divBdr>
                            </w:div>
                          </w:divsChild>
                        </w:div>
                        <w:div w:id="2047562618">
                          <w:marLeft w:val="156"/>
                          <w:marRight w:val="156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2E73-4457-472C-AADA-85904267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No.</vt:lpstr>
    </vt:vector>
  </TitlesOfParts>
  <Company>CONTRALORIA DE SANTAFE DE BTA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No.</dc:title>
  <dc:subject/>
  <dc:creator>CONTRALORIA</dc:creator>
  <cp:keywords/>
  <dc:description/>
  <cp:lastModifiedBy>contrabog</cp:lastModifiedBy>
  <cp:revision>6</cp:revision>
  <cp:lastPrinted>2014-10-09T15:01:00Z</cp:lastPrinted>
  <dcterms:created xsi:type="dcterms:W3CDTF">2020-10-14T03:48:00Z</dcterms:created>
  <dcterms:modified xsi:type="dcterms:W3CDTF">2020-12-21T17:46:00Z</dcterms:modified>
</cp:coreProperties>
</file>